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1DCE" w14:textId="77777777" w:rsidR="000D771E" w:rsidRDefault="000D771E" w:rsidP="000D771E">
      <w:pPr>
        <w:pStyle w:val="a1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1年　馬太福音　第2</w:t>
      </w:r>
      <w:r>
        <w:t>4</w:t>
      </w:r>
      <w:r>
        <w:rPr>
          <w:rFonts w:hint="eastAsia"/>
        </w:rPr>
        <w:t>課</w:t>
      </w:r>
      <w:r>
        <w:rPr>
          <w:rFonts w:hint="eastAsia"/>
        </w:rPr>
        <w:tab/>
        <w:t>1月1</w:t>
      </w:r>
      <w:r>
        <w:t>7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239E5BFA" w14:textId="77777777" w:rsidR="000D771E" w:rsidRDefault="000D771E" w:rsidP="000D771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18:15-35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18:35</w:t>
      </w:r>
    </w:p>
    <w:p w14:paraId="0D3B4E21" w14:textId="77777777" w:rsidR="000D771E" w:rsidRPr="000D771E" w:rsidRDefault="000D771E" w:rsidP="000D771E">
      <w:pPr>
        <w:pStyle w:val="Heading1"/>
        <w:rPr>
          <w:szCs w:val="48"/>
        </w:rPr>
      </w:pPr>
      <w:r w:rsidRPr="000D771E">
        <w:rPr>
          <w:rFonts w:hint="eastAsia"/>
          <w:szCs w:val="48"/>
        </w:rPr>
        <w:t>饒恕他</w:t>
      </w:r>
    </w:p>
    <w:p w14:paraId="37310654" w14:textId="77777777" w:rsidR="000D24BC" w:rsidRDefault="000D24BC">
      <w:pPr>
        <w:pStyle w:val="a"/>
      </w:pPr>
      <w:r>
        <w:rPr>
          <w:rFonts w:hint="eastAsia"/>
        </w:rPr>
        <w:t>「</w:t>
      </w:r>
      <w:r w:rsidR="000D771E" w:rsidRPr="000D771E">
        <w:t>你們各人若不從心</w:t>
      </w:r>
      <w:r w:rsidR="00DF289B">
        <w:t>裏</w:t>
      </w:r>
      <w:r w:rsidR="000D771E" w:rsidRPr="000D771E">
        <w:t>饒恕你的弟兄，我天父也要這樣待你們了。</w:t>
      </w:r>
      <w:r>
        <w:rPr>
          <w:rFonts w:hint="eastAsia"/>
        </w:rPr>
        <w:t>」</w:t>
      </w:r>
    </w:p>
    <w:p w14:paraId="607B3710" w14:textId="77777777" w:rsidR="00E92FCB" w:rsidRDefault="00E92FCB" w:rsidP="008754A7">
      <w:pPr>
        <w:sectPr w:rsidR="00E92FCB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ECCA326" w14:textId="38C8D24F" w:rsidR="00FE27C7" w:rsidRDefault="00FE27C7" w:rsidP="008754A7">
      <w:r w:rsidRPr="00FE27C7">
        <w:t>今</w:t>
      </w:r>
      <w:r w:rsidR="00EC2A0F">
        <w:rPr>
          <w:rFonts w:hint="eastAsia"/>
        </w:rPr>
        <w:t>日</w:t>
      </w:r>
      <w:r w:rsidRPr="00FE27C7">
        <w:t>的</w:t>
      </w:r>
      <w:r w:rsidR="00EC2A0F">
        <w:rPr>
          <w:rFonts w:hint="eastAsia"/>
        </w:rPr>
        <w:t>信息內容是關於</w:t>
      </w:r>
      <w:r w:rsidR="001B526A">
        <w:rPr>
          <w:rFonts w:hint="eastAsia"/>
        </w:rPr>
        <w:t>「饒恕」</w:t>
      </w:r>
      <w:r w:rsidRPr="00FE27C7">
        <w:t>。</w:t>
      </w:r>
      <w:r w:rsidR="003F5052">
        <w:rPr>
          <w:rFonts w:hint="eastAsia"/>
        </w:rPr>
        <w:t>聽見</w:t>
      </w:r>
      <w:r w:rsidR="003F5052" w:rsidRPr="00FE27C7">
        <w:t>寬恕</w:t>
      </w:r>
      <w:r w:rsidR="00D0763B">
        <w:rPr>
          <w:rFonts w:hint="eastAsia"/>
        </w:rPr>
        <w:t>一詞，我們會否想到因</w:t>
      </w:r>
      <w:r w:rsidR="00D0763B" w:rsidRPr="00FE27C7">
        <w:t>衝突</w:t>
      </w:r>
      <w:r w:rsidR="00D0763B">
        <w:rPr>
          <w:rFonts w:hint="eastAsia"/>
        </w:rPr>
        <w:t>的刺痛呢？</w:t>
      </w:r>
      <w:r w:rsidRPr="005F19AC">
        <w:t>有時我</w:t>
      </w:r>
      <w:r w:rsidR="00D0763B" w:rsidRPr="005F19AC">
        <w:rPr>
          <w:rFonts w:hint="eastAsia"/>
        </w:rPr>
        <w:t>們在街道上聽見道路使用的</w:t>
      </w:r>
      <w:r w:rsidRPr="005F19AC">
        <w:t>糾紛，</w:t>
      </w:r>
      <w:r w:rsidR="005F19AC" w:rsidRPr="005F19AC">
        <w:t>或是</w:t>
      </w:r>
      <w:r w:rsidR="005F19AC" w:rsidRPr="005F19AC">
        <w:rPr>
          <w:rFonts w:hint="eastAsia"/>
        </w:rPr>
        <w:t>與鄰舍之間的紛爭，</w:t>
      </w:r>
      <w:r w:rsidR="00D0763B" w:rsidRPr="005F19AC">
        <w:rPr>
          <w:rFonts w:hint="eastAsia"/>
        </w:rPr>
        <w:t>甚至因分爭而來</w:t>
      </w:r>
      <w:r w:rsidRPr="005F19AC">
        <w:t>的訴訟。有些糾紛是</w:t>
      </w:r>
      <w:r w:rsidR="00D0763B" w:rsidRPr="005F19AC">
        <w:rPr>
          <w:rFonts w:hint="eastAsia"/>
        </w:rPr>
        <w:t>與我們所不認識</w:t>
      </w:r>
      <w:r w:rsidRPr="005F19AC">
        <w:t>的</w:t>
      </w:r>
      <w:r w:rsidR="00D0763B" w:rsidRPr="005F19AC">
        <w:rPr>
          <w:rFonts w:hint="eastAsia"/>
        </w:rPr>
        <w:t>人引起</w:t>
      </w:r>
      <w:r w:rsidRPr="00FE27C7">
        <w:t>，更多的</w:t>
      </w:r>
      <w:r w:rsidR="00D0763B">
        <w:rPr>
          <w:rFonts w:hint="eastAsia"/>
        </w:rPr>
        <w:t>是與</w:t>
      </w:r>
      <w:r w:rsidR="00D0763B" w:rsidRPr="00FE27C7">
        <w:t>親密</w:t>
      </w:r>
      <w:r w:rsidR="00D0763B">
        <w:rPr>
          <w:rFonts w:hint="eastAsia"/>
        </w:rPr>
        <w:t>的、住在同一屋</w:t>
      </w:r>
      <w:r w:rsidR="00044AC6" w:rsidRPr="00044AC6">
        <w:rPr>
          <w:rFonts w:hint="eastAsia"/>
        </w:rPr>
        <w:t>簷下</w:t>
      </w:r>
      <w:r w:rsidR="00044AC6">
        <w:rPr>
          <w:rFonts w:hint="eastAsia"/>
        </w:rPr>
        <w:t>的，如夫婦、父子、教會同工而發生的。</w:t>
      </w:r>
      <w:r w:rsidRPr="00FE27C7">
        <w:t>耶穌與十二個門徒</w:t>
      </w:r>
      <w:r w:rsidR="00044AC6">
        <w:rPr>
          <w:rFonts w:hint="eastAsia"/>
        </w:rPr>
        <w:t>生活了</w:t>
      </w:r>
      <w:r w:rsidRPr="00FE27C7">
        <w:t>三年半</w:t>
      </w:r>
      <w:r w:rsidR="00044AC6">
        <w:rPr>
          <w:rFonts w:hint="eastAsia"/>
        </w:rPr>
        <w:t>，</w:t>
      </w:r>
      <w:r w:rsidRPr="00FE27C7">
        <w:t>儘管親</w:t>
      </w:r>
      <w:r w:rsidR="00044AC6">
        <w:rPr>
          <w:rFonts w:hint="eastAsia"/>
        </w:rPr>
        <w:t>密，</w:t>
      </w:r>
      <w:r w:rsidRPr="00FE27C7">
        <w:t>但</w:t>
      </w:r>
      <w:r w:rsidR="00044AC6">
        <w:rPr>
          <w:rFonts w:hint="eastAsia"/>
        </w:rPr>
        <w:t>也會有</w:t>
      </w:r>
      <w:r w:rsidRPr="00FE27C7">
        <w:t>傷害，</w:t>
      </w:r>
      <w:r w:rsidR="00044AC6">
        <w:rPr>
          <w:rFonts w:hint="eastAsia"/>
        </w:rPr>
        <w:t>甚至彼此成為</w:t>
      </w:r>
      <w:r w:rsidRPr="00FE27C7">
        <w:t>敵人</w:t>
      </w:r>
      <w:r w:rsidR="00044AC6">
        <w:rPr>
          <w:rFonts w:hint="eastAsia"/>
        </w:rPr>
        <w:t>的情況</w:t>
      </w:r>
      <w:r w:rsidRPr="00FE27C7">
        <w:t>。很久以前，</w:t>
      </w:r>
      <w:r w:rsidR="00525C6F">
        <w:rPr>
          <w:rFonts w:hint="eastAsia"/>
        </w:rPr>
        <w:t>在美國</w:t>
      </w:r>
      <w:r w:rsidRPr="00FE27C7">
        <w:t>我曾與五位年輕的</w:t>
      </w:r>
      <w:r w:rsidR="00044AC6">
        <w:rPr>
          <w:rFonts w:hint="eastAsia"/>
        </w:rPr>
        <w:t>宣</w:t>
      </w:r>
      <w:r w:rsidRPr="00FE27C7">
        <w:t>教士一起住帳</w:t>
      </w:r>
      <w:r w:rsidR="00044AC6">
        <w:rPr>
          <w:rFonts w:hint="eastAsia"/>
        </w:rPr>
        <w:t>棚。</w:t>
      </w:r>
      <w:r w:rsidR="00056FB0">
        <w:rPr>
          <w:rFonts w:hint="eastAsia"/>
        </w:rPr>
        <w:t>有美好的光陰，也有發生</w:t>
      </w:r>
      <w:r w:rsidR="00056FB0" w:rsidRPr="00FE27C7">
        <w:t>衝突</w:t>
      </w:r>
      <w:r w:rsidR="00056FB0">
        <w:rPr>
          <w:rFonts w:hint="eastAsia"/>
        </w:rPr>
        <w:t>的事情。</w:t>
      </w:r>
      <w:r w:rsidR="00044AC6">
        <w:rPr>
          <w:rFonts w:hint="eastAsia"/>
        </w:rPr>
        <w:t>我們克服</w:t>
      </w:r>
      <w:r w:rsidR="00044AC6" w:rsidRPr="00FE27C7">
        <w:t>衝突和傷害</w:t>
      </w:r>
      <w:r w:rsidR="00044AC6">
        <w:rPr>
          <w:rFonts w:hint="eastAsia"/>
        </w:rPr>
        <w:t>，成為了一個群體。</w:t>
      </w:r>
      <w:r w:rsidRPr="00FE27C7">
        <w:t>我</w:t>
      </w:r>
      <w:r w:rsidR="00044AC6">
        <w:rPr>
          <w:rFonts w:hint="eastAsia"/>
        </w:rPr>
        <w:t>若</w:t>
      </w:r>
      <w:r w:rsidRPr="00FE27C7">
        <w:t>一個人</w:t>
      </w:r>
      <w:r w:rsidR="00044AC6">
        <w:rPr>
          <w:rFonts w:hint="eastAsia"/>
        </w:rPr>
        <w:t>生活，就不會與人有</w:t>
      </w:r>
      <w:r w:rsidRPr="00FE27C7">
        <w:t>衝突，</w:t>
      </w:r>
      <w:r w:rsidR="00044AC6">
        <w:rPr>
          <w:rFonts w:hint="eastAsia"/>
        </w:rPr>
        <w:t>不用理會別人</w:t>
      </w:r>
      <w:r w:rsidRPr="00FE27C7">
        <w:t>，</w:t>
      </w:r>
      <w:r w:rsidR="00044AC6">
        <w:rPr>
          <w:rFonts w:hint="eastAsia"/>
        </w:rPr>
        <w:t>但也不能變得更為</w:t>
      </w:r>
      <w:r w:rsidRPr="00FE27C7">
        <w:t>成熟。</w:t>
      </w:r>
      <w:r w:rsidR="008754A7">
        <w:rPr>
          <w:rFonts w:hint="eastAsia"/>
        </w:rPr>
        <w:t>許多時，</w:t>
      </w:r>
      <w:r w:rsidR="00E92FCB">
        <w:rPr>
          <w:rFonts w:hint="eastAsia"/>
        </w:rPr>
        <w:t xml:space="preserve">　神</w:t>
      </w:r>
      <w:r w:rsidR="008754A7">
        <w:rPr>
          <w:rFonts w:hint="eastAsia"/>
        </w:rPr>
        <w:t>通過</w:t>
      </w:r>
      <w:r w:rsidR="008754A7" w:rsidRPr="00FE27C7">
        <w:t>家庭和教會</w:t>
      </w:r>
      <w:r w:rsidR="008754A7">
        <w:rPr>
          <w:rFonts w:hint="eastAsia"/>
        </w:rPr>
        <w:t>來</w:t>
      </w:r>
      <w:r w:rsidRPr="00FE27C7">
        <w:t>訓練我們</w:t>
      </w:r>
      <w:r w:rsidR="008754A7">
        <w:rPr>
          <w:rFonts w:hint="eastAsia"/>
        </w:rPr>
        <w:t>成為</w:t>
      </w:r>
      <w:r w:rsidRPr="00FE27C7">
        <w:t>成熟</w:t>
      </w:r>
      <w:r w:rsidR="008754A7">
        <w:rPr>
          <w:rFonts w:hint="eastAsia"/>
        </w:rPr>
        <w:t>的信徒</w:t>
      </w:r>
      <w:r w:rsidRPr="00FE27C7">
        <w:t>。教會</w:t>
      </w:r>
      <w:r w:rsidR="008754A7">
        <w:rPr>
          <w:rFonts w:hint="eastAsia"/>
        </w:rPr>
        <w:t>並</w:t>
      </w:r>
      <w:r w:rsidRPr="00FE27C7">
        <w:t>不是聖人聚集</w:t>
      </w:r>
      <w:r w:rsidR="008754A7">
        <w:rPr>
          <w:rFonts w:hint="eastAsia"/>
        </w:rPr>
        <w:t>之處，</w:t>
      </w:r>
      <w:r w:rsidRPr="00FE27C7">
        <w:t>而是</w:t>
      </w:r>
      <w:r w:rsidR="008754A7">
        <w:rPr>
          <w:rFonts w:hint="eastAsia"/>
        </w:rPr>
        <w:t>化</w:t>
      </w:r>
      <w:r w:rsidRPr="00FE27C7">
        <w:t>衝突</w:t>
      </w:r>
      <w:r w:rsidR="008754A7">
        <w:rPr>
          <w:rFonts w:hint="eastAsia"/>
        </w:rPr>
        <w:t>為聯合</w:t>
      </w:r>
      <w:r w:rsidRPr="00FE27C7">
        <w:t>，</w:t>
      </w:r>
      <w:r w:rsidR="008754A7">
        <w:rPr>
          <w:rFonts w:hint="eastAsia"/>
        </w:rPr>
        <w:t>效法</w:t>
      </w:r>
      <w:r w:rsidRPr="00FE27C7">
        <w:t>耶穌的</w:t>
      </w:r>
      <w:r w:rsidR="008754A7">
        <w:rPr>
          <w:rFonts w:hint="eastAsia"/>
        </w:rPr>
        <w:t>訓練場所</w:t>
      </w:r>
      <w:r w:rsidRPr="00FE27C7">
        <w:t>。祈求</w:t>
      </w:r>
      <w:r w:rsidR="00E92FCB">
        <w:rPr>
          <w:rFonts w:hint="eastAsia"/>
        </w:rPr>
        <w:t xml:space="preserve">　神</w:t>
      </w:r>
      <w:r w:rsidR="008754A7">
        <w:rPr>
          <w:rFonts w:hint="eastAsia"/>
        </w:rPr>
        <w:t>通過今日經文教導我們</w:t>
      </w:r>
      <w:r w:rsidRPr="00FE27C7">
        <w:t>生活中</w:t>
      </w:r>
      <w:r w:rsidR="008754A7">
        <w:rPr>
          <w:rFonts w:hint="eastAsia"/>
        </w:rPr>
        <w:t>學習饒恕</w:t>
      </w:r>
      <w:r w:rsidRPr="00FE27C7">
        <w:t>。</w:t>
      </w:r>
    </w:p>
    <w:p w14:paraId="32580275" w14:textId="1BCFD286" w:rsidR="00525C6F" w:rsidRDefault="0045168C" w:rsidP="00FE27C7">
      <w:r>
        <w:t>請看</w:t>
      </w:r>
      <w:r w:rsidR="00FE27C7" w:rsidRPr="00FE27C7">
        <w:t>第16節</w:t>
      </w:r>
      <w:r w:rsidR="008754A7">
        <w:rPr>
          <w:rFonts w:hint="eastAsia"/>
        </w:rPr>
        <w:t>：「</w:t>
      </w:r>
      <w:r w:rsidR="008754A7" w:rsidRPr="006C13F6">
        <w:rPr>
          <w:rStyle w:val="a2"/>
        </w:rPr>
        <w:t>倘若你的弟兄得罪你，你就去，趁著只有他和你在一處的時候，指出他的錯來。他若聽你，你便得了你的弟兄；</w:t>
      </w:r>
      <w:r w:rsidR="008754A7">
        <w:rPr>
          <w:rFonts w:hint="eastAsia"/>
        </w:rPr>
        <w:t>」</w:t>
      </w:r>
      <w:r w:rsidR="00E1107E">
        <w:rPr>
          <w:rFonts w:hint="eastAsia"/>
        </w:rPr>
        <w:t>通常我們對待得罪我們的人，</w:t>
      </w:r>
      <w:r w:rsidR="005A00D1">
        <w:rPr>
          <w:rFonts w:hint="eastAsia"/>
        </w:rPr>
        <w:t>當他透明，不願與他談話。但</w:t>
      </w:r>
      <w:r w:rsidR="00FE27C7" w:rsidRPr="00FE27C7">
        <w:t>耶穌說，當一個弟</w:t>
      </w:r>
      <w:r w:rsidR="00393DD8" w:rsidRPr="00FE27C7">
        <w:t>兄</w:t>
      </w:r>
      <w:r w:rsidR="00FE27C7" w:rsidRPr="00FE27C7">
        <w:t>犯罪時，</w:t>
      </w:r>
      <w:r w:rsidR="00393DD8">
        <w:rPr>
          <w:rFonts w:hint="eastAsia"/>
        </w:rPr>
        <w:t>我們</w:t>
      </w:r>
      <w:r w:rsidR="00FE27C7" w:rsidRPr="00FE27C7">
        <w:t>不要假裝不知道</w:t>
      </w:r>
      <w:r w:rsidR="00393DD8">
        <w:rPr>
          <w:rFonts w:hint="eastAsia"/>
        </w:rPr>
        <w:t>，沒有</w:t>
      </w:r>
      <w:r w:rsidR="00FE27C7" w:rsidRPr="00FE27C7">
        <w:t>設法幫助他</w:t>
      </w:r>
      <w:r w:rsidR="00393DD8">
        <w:rPr>
          <w:rFonts w:hint="eastAsia"/>
        </w:rPr>
        <w:t>。倘若有人得罪我們，我們會怎樣做呢</w:t>
      </w:r>
      <w:r w:rsidR="00FE27C7" w:rsidRPr="00FE27C7">
        <w:t>？如果</w:t>
      </w:r>
      <w:r w:rsidR="005A00D1">
        <w:t>馬利亞</w:t>
      </w:r>
      <w:r w:rsidR="005A00D1" w:rsidRPr="00FE27C7">
        <w:t>牧</w:t>
      </w:r>
      <w:r w:rsidR="005A00D1">
        <w:rPr>
          <w:rFonts w:hint="eastAsia"/>
        </w:rPr>
        <w:t>者得罪</w:t>
      </w:r>
      <w:r w:rsidR="005F19AC">
        <w:rPr>
          <w:rFonts w:hint="eastAsia"/>
        </w:rPr>
        <w:t>我</w:t>
      </w:r>
      <w:r w:rsidR="005A00D1">
        <w:rPr>
          <w:rFonts w:hint="eastAsia"/>
        </w:rPr>
        <w:t>，</w:t>
      </w:r>
      <w:r w:rsidR="00393DD8">
        <w:rPr>
          <w:rFonts w:hint="eastAsia"/>
        </w:rPr>
        <w:t>我</w:t>
      </w:r>
      <w:r w:rsidR="005A00D1">
        <w:rPr>
          <w:rFonts w:hint="eastAsia"/>
        </w:rPr>
        <w:t>就</w:t>
      </w:r>
      <w:r w:rsidR="00FE27C7" w:rsidRPr="00FE27C7">
        <w:t>用拳頭打</w:t>
      </w:r>
      <w:r w:rsidR="005A00D1">
        <w:rPr>
          <w:rFonts w:hint="eastAsia"/>
        </w:rPr>
        <w:t>她</w:t>
      </w:r>
      <w:r w:rsidR="00393DD8">
        <w:rPr>
          <w:rFonts w:hint="eastAsia"/>
        </w:rPr>
        <w:t>，不但她</w:t>
      </w:r>
      <w:r w:rsidR="00FE27C7" w:rsidRPr="00FE27C7">
        <w:t>很</w:t>
      </w:r>
      <w:r w:rsidR="00393DD8">
        <w:rPr>
          <w:rFonts w:hint="eastAsia"/>
        </w:rPr>
        <w:t>痛</w:t>
      </w:r>
      <w:r w:rsidR="00FE27C7" w:rsidRPr="00FE27C7">
        <w:t>，</w:t>
      </w:r>
      <w:r w:rsidR="00393DD8">
        <w:rPr>
          <w:rFonts w:hint="eastAsia"/>
        </w:rPr>
        <w:t>在旁看見的</w:t>
      </w:r>
      <w:r w:rsidR="00FE27C7" w:rsidRPr="00FE27C7">
        <w:t>Pauline</w:t>
      </w:r>
      <w:r w:rsidR="00393DD8">
        <w:rPr>
          <w:rFonts w:hint="eastAsia"/>
        </w:rPr>
        <w:t>牧者</w:t>
      </w:r>
      <w:r w:rsidR="00FE27C7" w:rsidRPr="00FE27C7">
        <w:t>也會很難受，</w:t>
      </w:r>
      <w:r w:rsidR="00393DD8">
        <w:rPr>
          <w:rFonts w:hint="eastAsia"/>
        </w:rPr>
        <w:t>心想：「</w:t>
      </w:r>
      <w:r w:rsidR="00FE27C7" w:rsidRPr="00FE27C7">
        <w:t>這</w:t>
      </w:r>
      <w:r w:rsidR="00393DD8">
        <w:rPr>
          <w:rFonts w:hint="eastAsia"/>
        </w:rPr>
        <w:t>是</w:t>
      </w:r>
      <w:r w:rsidR="002674E5">
        <w:t>甚</w:t>
      </w:r>
      <w:r w:rsidR="002674E5">
        <w:t>麼</w:t>
      </w:r>
      <w:r w:rsidR="00FE27C7" w:rsidRPr="00FE27C7">
        <w:t>教</w:t>
      </w:r>
      <w:r w:rsidR="006E43A8">
        <w:rPr>
          <w:rFonts w:hint="eastAsia"/>
        </w:rPr>
        <w:t>會</w:t>
      </w:r>
      <w:r w:rsidR="00FE27C7" w:rsidRPr="00FE27C7">
        <w:t>？</w:t>
      </w:r>
      <w:r w:rsidR="006E43A8">
        <w:rPr>
          <w:rFonts w:hint="eastAsia"/>
        </w:rPr>
        <w:t>」倘若我</w:t>
      </w:r>
      <w:r w:rsidR="006E43A8" w:rsidRPr="00A34DE1">
        <w:rPr>
          <w:rFonts w:hint="eastAsia"/>
        </w:rPr>
        <w:t>去與</w:t>
      </w:r>
      <w:r w:rsidR="006E43A8">
        <w:t>馬利亞</w:t>
      </w:r>
      <w:r w:rsidR="006E43A8" w:rsidRPr="00FE27C7">
        <w:t>牧</w:t>
      </w:r>
      <w:r w:rsidR="006E43A8">
        <w:rPr>
          <w:rFonts w:hint="eastAsia"/>
        </w:rPr>
        <w:t>者冰釋，</w:t>
      </w:r>
      <w:r w:rsidR="005A00D1">
        <w:rPr>
          <w:rFonts w:hint="eastAsia"/>
        </w:rPr>
        <w:t>「是因為我太瘋狂，請寬恕我</w:t>
      </w:r>
      <w:r w:rsidR="005F19AC">
        <w:rPr>
          <w:rFonts w:hint="eastAsia"/>
        </w:rPr>
        <w:t>。」</w:t>
      </w:r>
      <w:r w:rsidR="005A00D1">
        <w:rPr>
          <w:rFonts w:hint="eastAsia"/>
        </w:rPr>
        <w:t>照我所知馬利亞牧者會寬恕我，</w:t>
      </w:r>
      <w:r w:rsidR="006E43A8" w:rsidRPr="00FE27C7">
        <w:t>美麗的圖畫</w:t>
      </w:r>
      <w:r w:rsidR="006E43A8">
        <w:rPr>
          <w:rFonts w:hint="eastAsia"/>
        </w:rPr>
        <w:t>就能</w:t>
      </w:r>
      <w:r w:rsidR="006E43A8" w:rsidRPr="00FE27C7">
        <w:t>出來</w:t>
      </w:r>
      <w:r w:rsidR="006E43A8">
        <w:rPr>
          <w:rFonts w:hint="eastAsia"/>
        </w:rPr>
        <w:t>。</w:t>
      </w:r>
      <w:r w:rsidR="00525C6F">
        <w:rPr>
          <w:rFonts w:hint="eastAsia"/>
        </w:rPr>
        <w:t>但另一方面，我也可以覺得我是對的，我出手不是很大力，你也不是很痛，可以忍耐，我比你忍受了更大的痛苦。明明我犯了罪，我不感到有問題，反而以別人有問題。人都會以自己的問題寬容，不願悔改。不能發現自己問題的人，難以與人溝通</w:t>
      </w:r>
      <w:r w:rsidR="0006769C">
        <w:rPr>
          <w:rFonts w:hint="eastAsia"/>
        </w:rPr>
        <w:t>。</w:t>
      </w:r>
      <w:r w:rsidR="00525C6F">
        <w:rPr>
          <w:rFonts w:hint="eastAsia"/>
        </w:rPr>
        <w:t>通常我們當他透明，不願與他談話。</w:t>
      </w:r>
    </w:p>
    <w:p w14:paraId="3B9BD274" w14:textId="06FE434F" w:rsidR="002105F8" w:rsidRDefault="00FE27C7" w:rsidP="00FE27C7">
      <w:pPr>
        <w:rPr>
          <w:lang w:eastAsia="x-none"/>
        </w:rPr>
      </w:pPr>
      <w:r w:rsidRPr="00FE27C7">
        <w:t>耶穌告訴我們</w:t>
      </w:r>
      <w:r w:rsidR="0006769C">
        <w:rPr>
          <w:rFonts w:hint="eastAsia"/>
        </w:rPr>
        <w:t>面對得罪我的人，</w:t>
      </w:r>
      <w:r w:rsidRPr="00FE27C7">
        <w:t>不</w:t>
      </w:r>
      <w:r w:rsidR="0006769C">
        <w:rPr>
          <w:rFonts w:hint="eastAsia"/>
        </w:rPr>
        <w:t>是離開</w:t>
      </w:r>
      <w:r w:rsidRPr="00FE27C7">
        <w:t>或</w:t>
      </w:r>
      <w:r w:rsidR="005F19AC">
        <w:t>定罪</w:t>
      </w:r>
      <w:r w:rsidRPr="00FE27C7">
        <w:t>，而要</w:t>
      </w:r>
      <w:r w:rsidR="0006769C" w:rsidRPr="00A34DE1">
        <w:rPr>
          <w:rFonts w:hint="eastAsia"/>
        </w:rPr>
        <w:t>有</w:t>
      </w:r>
      <w:r w:rsidRPr="00FE27C7">
        <w:t>步驟</w:t>
      </w:r>
      <w:r w:rsidR="0006769C">
        <w:rPr>
          <w:rFonts w:hint="eastAsia"/>
        </w:rPr>
        <w:t>地</w:t>
      </w:r>
      <w:r w:rsidRPr="00FE27C7">
        <w:t>幫助</w:t>
      </w:r>
      <w:r w:rsidR="0006769C">
        <w:rPr>
          <w:rFonts w:hint="eastAsia"/>
        </w:rPr>
        <w:t>他</w:t>
      </w:r>
      <w:r w:rsidRPr="00FE27C7">
        <w:t>。</w:t>
      </w:r>
      <w:r w:rsidR="0006769C">
        <w:rPr>
          <w:rFonts w:hint="eastAsia"/>
        </w:rPr>
        <w:t>首先是與他1-1密談</w:t>
      </w:r>
      <w:r w:rsidR="00A02941">
        <w:rPr>
          <w:rFonts w:hint="eastAsia"/>
        </w:rPr>
        <w:t>，</w:t>
      </w:r>
      <w:r w:rsidRPr="00525C6F">
        <w:t>這是為了防止</w:t>
      </w:r>
      <w:r w:rsidR="00A02941" w:rsidRPr="00525C6F">
        <w:t>撒但製造衝突</w:t>
      </w:r>
      <w:r w:rsidR="00A02941" w:rsidRPr="00525C6F">
        <w:rPr>
          <w:rFonts w:hint="eastAsia"/>
        </w:rPr>
        <w:t>，或嚴厲</w:t>
      </w:r>
      <w:r w:rsidR="005F19AC">
        <w:rPr>
          <w:rFonts w:hint="eastAsia"/>
        </w:rPr>
        <w:t>地</w:t>
      </w:r>
      <w:r w:rsidR="005F19AC">
        <w:t>定罪</w:t>
      </w:r>
      <w:r w:rsidR="00A02941" w:rsidRPr="00525C6F">
        <w:rPr>
          <w:rFonts w:hint="eastAsia"/>
        </w:rPr>
        <w:t>叫人</w:t>
      </w:r>
      <w:r w:rsidR="00A02941" w:rsidRPr="00525C6F">
        <w:t>絕望</w:t>
      </w:r>
      <w:r w:rsidR="00A02941" w:rsidRPr="00525C6F">
        <w:rPr>
          <w:rFonts w:hint="eastAsia"/>
        </w:rPr>
        <w:t>。</w:t>
      </w:r>
      <w:r w:rsidR="00525C6F">
        <w:rPr>
          <w:rFonts w:hint="eastAsia"/>
        </w:rPr>
        <w:t>我們就</w:t>
      </w:r>
      <w:r w:rsidR="00525C6F" w:rsidRPr="00525C6F">
        <w:rPr>
          <w:rFonts w:hint="eastAsia"/>
        </w:rPr>
        <w:t>不要</w:t>
      </w:r>
      <w:r w:rsidR="00525C6F">
        <w:rPr>
          <w:rFonts w:hint="eastAsia"/>
        </w:rPr>
        <w:t>再</w:t>
      </w:r>
      <w:r w:rsidR="00525C6F" w:rsidRPr="00525C6F">
        <w:rPr>
          <w:rFonts w:hint="eastAsia"/>
        </w:rPr>
        <w:t>找第三者，</w:t>
      </w:r>
      <w:r w:rsidR="00525C6F">
        <w:rPr>
          <w:rFonts w:hint="eastAsia"/>
        </w:rPr>
        <w:t>或</w:t>
      </w:r>
      <w:r w:rsidR="00525C6F" w:rsidRPr="00525C6F">
        <w:rPr>
          <w:rFonts w:hint="eastAsia"/>
        </w:rPr>
        <w:t>公開地說他的不是，在</w:t>
      </w:r>
      <w:proofErr w:type="spellStart"/>
      <w:r w:rsidR="00525C6F" w:rsidRPr="00525C6F">
        <w:t>whatapps</w:t>
      </w:r>
      <w:proofErr w:type="spellEnd"/>
      <w:r w:rsidR="00525C6F" w:rsidRPr="00525C6F">
        <w:rPr>
          <w:rFonts w:hint="eastAsia"/>
        </w:rPr>
        <w:t>或</w:t>
      </w:r>
      <w:proofErr w:type="spellStart"/>
      <w:r w:rsidR="00525C6F" w:rsidRPr="00525C6F">
        <w:t>facebook</w:t>
      </w:r>
      <w:proofErr w:type="spellEnd"/>
      <w:r w:rsidR="00525C6F">
        <w:rPr>
          <w:rFonts w:hint="eastAsia"/>
        </w:rPr>
        <w:t>上公開地</w:t>
      </w:r>
      <w:r w:rsidR="00525C6F" w:rsidRPr="00525C6F">
        <w:rPr>
          <w:rFonts w:hint="eastAsia"/>
        </w:rPr>
        <w:t>說他壞話。</w:t>
      </w:r>
      <w:r w:rsidR="00525C6F">
        <w:rPr>
          <w:rFonts w:hint="eastAsia"/>
        </w:rPr>
        <w:t>在1-1傾談中，</w:t>
      </w:r>
      <w:r w:rsidRPr="00FE27C7">
        <w:t>如果</w:t>
      </w:r>
      <w:r w:rsidR="00A02941">
        <w:rPr>
          <w:rFonts w:hint="eastAsia"/>
        </w:rPr>
        <w:t>他懊悔了，這溝通就成為了</w:t>
      </w:r>
      <w:r w:rsidR="00A02941" w:rsidRPr="00FE27C7">
        <w:t>恩典</w:t>
      </w:r>
      <w:r w:rsidR="00A02941">
        <w:rPr>
          <w:rFonts w:hint="eastAsia"/>
        </w:rPr>
        <w:t>臨到的渠道。</w:t>
      </w:r>
      <w:r w:rsidR="00B52536">
        <w:rPr>
          <w:rFonts w:hint="eastAsia"/>
        </w:rPr>
        <w:t>若把惡行公開，反而容易</w:t>
      </w:r>
      <w:r w:rsidR="00B52536" w:rsidRPr="00FE27C7">
        <w:t>引起仇恨，排斥和羞恥</w:t>
      </w:r>
      <w:r w:rsidR="00B52536">
        <w:rPr>
          <w:rFonts w:hint="eastAsia"/>
        </w:rPr>
        <w:t>感，</w:t>
      </w:r>
      <w:r w:rsidR="005F19AC">
        <w:rPr>
          <w:rFonts w:hint="eastAsia"/>
        </w:rPr>
        <w:t>叫人</w:t>
      </w:r>
      <w:r w:rsidR="00B52536">
        <w:rPr>
          <w:rFonts w:hint="eastAsia"/>
        </w:rPr>
        <w:t>更加剛硬不回轉。密談則</w:t>
      </w:r>
      <w:r w:rsidR="00B52536" w:rsidRPr="00FE27C7">
        <w:t>不受任何其他因素影響</w:t>
      </w:r>
      <w:r w:rsidR="00B52536">
        <w:rPr>
          <w:rFonts w:hint="eastAsia"/>
        </w:rPr>
        <w:t>，可以</w:t>
      </w:r>
      <w:r w:rsidR="00B52536" w:rsidRPr="00FE27C7">
        <w:t>專注於恢復</w:t>
      </w:r>
      <w:r w:rsidR="00B52536">
        <w:rPr>
          <w:rFonts w:hint="eastAsia"/>
        </w:rPr>
        <w:t>那</w:t>
      </w:r>
      <w:r w:rsidR="00B52536" w:rsidRPr="00FE27C7">
        <w:t>人的靈魂</w:t>
      </w:r>
      <w:r w:rsidR="00B52536">
        <w:rPr>
          <w:rFonts w:hint="eastAsia"/>
        </w:rPr>
        <w:t>。藉此與人的靈魂</w:t>
      </w:r>
      <w:r w:rsidRPr="00FE27C7">
        <w:t>搏鬥</w:t>
      </w:r>
      <w:r w:rsidR="00B52536">
        <w:rPr>
          <w:rFonts w:hint="eastAsia"/>
        </w:rPr>
        <w:t>，</w:t>
      </w:r>
      <w:r w:rsidRPr="00FE27C7">
        <w:t>人際關係</w:t>
      </w:r>
      <w:r w:rsidR="00B52536">
        <w:rPr>
          <w:rFonts w:hint="eastAsia"/>
        </w:rPr>
        <w:t>能</w:t>
      </w:r>
      <w:r w:rsidR="00B52536" w:rsidRPr="00FE27C7">
        <w:t>復</w:t>
      </w:r>
      <w:r w:rsidR="00B52536">
        <w:rPr>
          <w:rFonts w:hint="eastAsia"/>
        </w:rPr>
        <w:t>和</w:t>
      </w:r>
      <w:r w:rsidRPr="00FE27C7">
        <w:t>，</w:t>
      </w:r>
      <w:r w:rsidR="00B52536">
        <w:rPr>
          <w:rFonts w:hint="eastAsia"/>
        </w:rPr>
        <w:t>得著</w:t>
      </w:r>
      <w:r w:rsidRPr="00FE27C7">
        <w:t>那個人</w:t>
      </w:r>
      <w:r w:rsidR="0045168C">
        <w:t>。</w:t>
      </w:r>
      <w:r w:rsidR="00B52536">
        <w:rPr>
          <w:rFonts w:hint="eastAsia"/>
        </w:rPr>
        <w:t>倘若1-1密談不能達到共識，各執己見，就要請</w:t>
      </w:r>
      <w:r w:rsidRPr="00FE27C7">
        <w:t>兩三個</w:t>
      </w:r>
      <w:r w:rsidR="00B52536">
        <w:rPr>
          <w:rFonts w:hint="eastAsia"/>
        </w:rPr>
        <w:t>人作</w:t>
      </w:r>
      <w:r w:rsidRPr="00FE27C7">
        <w:t>證</w:t>
      </w:r>
      <w:r w:rsidR="00B52536">
        <w:rPr>
          <w:rFonts w:hint="eastAsia"/>
        </w:rPr>
        <w:t>，把事實道明</w:t>
      </w:r>
      <w:r w:rsidR="00861BFE">
        <w:rPr>
          <w:rFonts w:hint="eastAsia"/>
        </w:rPr>
        <w:t>(16)</w:t>
      </w:r>
      <w:r w:rsidRPr="00FE27C7">
        <w:t>。</w:t>
      </w:r>
      <w:r w:rsidR="00861BFE">
        <w:rPr>
          <w:rFonts w:hint="eastAsia"/>
        </w:rPr>
        <w:t>若沒有其他見</w:t>
      </w:r>
      <w:r w:rsidR="00861BFE" w:rsidRPr="00FE27C7">
        <w:t>證人</w:t>
      </w:r>
      <w:r w:rsidR="00861BFE">
        <w:rPr>
          <w:rFonts w:hint="eastAsia"/>
        </w:rPr>
        <w:t>，</w:t>
      </w:r>
      <w:r w:rsidR="00E1107E">
        <w:rPr>
          <w:rFonts w:hint="eastAsia"/>
        </w:rPr>
        <w:t>只是道聽途說者，就不要加入</w:t>
      </w:r>
      <w:r w:rsidR="00861BFE" w:rsidRPr="00FE27C7">
        <w:t>。</w:t>
      </w:r>
      <w:r w:rsidR="00B52536">
        <w:rPr>
          <w:rFonts w:hint="eastAsia"/>
        </w:rPr>
        <w:t>作見</w:t>
      </w:r>
      <w:r w:rsidRPr="00FE27C7">
        <w:t>證</w:t>
      </w:r>
      <w:r w:rsidR="00B52536">
        <w:rPr>
          <w:rFonts w:hint="eastAsia"/>
        </w:rPr>
        <w:t>的</w:t>
      </w:r>
      <w:r w:rsidRPr="00FE27C7">
        <w:t>人</w:t>
      </w:r>
      <w:r w:rsidR="00B52536">
        <w:rPr>
          <w:rFonts w:hint="eastAsia"/>
        </w:rPr>
        <w:t>，也要</w:t>
      </w:r>
      <w:r w:rsidR="002105F8">
        <w:rPr>
          <w:rFonts w:hint="eastAsia"/>
        </w:rPr>
        <w:t>具</w:t>
      </w:r>
      <w:r w:rsidR="00B52536">
        <w:rPr>
          <w:rFonts w:hint="eastAsia"/>
        </w:rPr>
        <w:t>有</w:t>
      </w:r>
      <w:r w:rsidRPr="00FE27C7">
        <w:t>聆聽態度</w:t>
      </w:r>
      <w:r w:rsidR="002105F8">
        <w:rPr>
          <w:rFonts w:hint="eastAsia"/>
        </w:rPr>
        <w:t>，發現問題在那</w:t>
      </w:r>
      <w:r w:rsidRPr="00FE27C7">
        <w:t>。但是，如果見證人</w:t>
      </w:r>
      <w:r w:rsidR="002105F8">
        <w:rPr>
          <w:rFonts w:hint="eastAsia"/>
        </w:rPr>
        <w:t>他</w:t>
      </w:r>
      <w:r w:rsidRPr="00FE27C7">
        <w:t>也不接受，</w:t>
      </w:r>
      <w:proofErr w:type="spellStart"/>
      <w:r w:rsidR="002105F8">
        <w:rPr>
          <w:lang w:eastAsia="x-none"/>
        </w:rPr>
        <w:t>就</w:t>
      </w:r>
      <w:r w:rsidR="002105F8">
        <w:rPr>
          <w:rFonts w:hint="eastAsia"/>
        </w:rPr>
        <w:t>要</w:t>
      </w:r>
      <w:r w:rsidR="002105F8">
        <w:rPr>
          <w:lang w:eastAsia="x-none"/>
        </w:rPr>
        <w:t>告訴教會；若是不聽教</w:t>
      </w:r>
      <w:r w:rsidR="002105F8">
        <w:rPr>
          <w:lang w:eastAsia="x-none"/>
        </w:rPr>
        <w:lastRenderedPageBreak/>
        <w:t>會</w:t>
      </w:r>
      <w:r w:rsidR="002105F8">
        <w:rPr>
          <w:rFonts w:hint="eastAsia"/>
        </w:rPr>
        <w:t>正式的勸告</w:t>
      </w:r>
      <w:proofErr w:type="spellEnd"/>
      <w:r w:rsidR="002105F8">
        <w:rPr>
          <w:lang w:eastAsia="x-none"/>
        </w:rPr>
        <w:t>，</w:t>
      </w:r>
      <w:proofErr w:type="spellStart"/>
      <w:r w:rsidR="002105F8">
        <w:rPr>
          <w:lang w:eastAsia="x-none"/>
        </w:rPr>
        <w:t>就看他像外邦人和稅吏一樣</w:t>
      </w:r>
      <w:proofErr w:type="spellEnd"/>
      <w:r w:rsidR="002105F8">
        <w:t>(</w:t>
      </w:r>
      <w:r w:rsidR="002105F8" w:rsidRPr="00FE27C7">
        <w:t>17</w:t>
      </w:r>
      <w:r w:rsidR="002105F8">
        <w:t>)</w:t>
      </w:r>
      <w:r w:rsidR="002105F8">
        <w:rPr>
          <w:lang w:eastAsia="x-none"/>
        </w:rPr>
        <w:t>。</w:t>
      </w:r>
    </w:p>
    <w:p w14:paraId="63E58A79" w14:textId="209A9837" w:rsidR="009466DF" w:rsidRDefault="002105F8" w:rsidP="00FE27C7">
      <w:r>
        <w:rPr>
          <w:rFonts w:hint="eastAsia"/>
        </w:rPr>
        <w:t>並且</w:t>
      </w:r>
      <w:r>
        <w:rPr>
          <w:rFonts w:hint="eastAsia"/>
          <w:lang w:eastAsia="zh-HK"/>
        </w:rPr>
        <w:t>，</w:t>
      </w:r>
      <w:r w:rsidR="00FE27C7" w:rsidRPr="00FE27C7">
        <w:t>我們必須</w:t>
      </w:r>
      <w:r>
        <w:rPr>
          <w:rFonts w:hint="eastAsia"/>
        </w:rPr>
        <w:t>為這事而</w:t>
      </w:r>
      <w:r w:rsidR="00FE27C7" w:rsidRPr="00FE27C7">
        <w:t>禱</w:t>
      </w:r>
      <w:r>
        <w:rPr>
          <w:rFonts w:hint="eastAsia"/>
        </w:rPr>
        <w:t>告</w:t>
      </w:r>
      <w:r w:rsidR="00FE27C7" w:rsidRPr="00FE27C7">
        <w:t>，</w:t>
      </w:r>
      <w:r>
        <w:rPr>
          <w:rFonts w:hint="eastAsia"/>
        </w:rPr>
        <w:t>「</w:t>
      </w:r>
      <w:r w:rsidRPr="009466DF">
        <w:rPr>
          <w:rStyle w:val="a2"/>
        </w:rPr>
        <w:t>凡你們在地上所捆綁的，在天上也要捆綁；凡你們在地上所釋放的，在天上也要釋放。</w:t>
      </w:r>
      <w:r>
        <w:rPr>
          <w:rFonts w:hint="eastAsia"/>
        </w:rPr>
        <w:t>」(18)</w:t>
      </w:r>
      <w:r>
        <w:t xml:space="preserve"> </w:t>
      </w:r>
      <w:r w:rsidR="009466DF">
        <w:rPr>
          <w:rFonts w:hint="eastAsia"/>
        </w:rPr>
        <w:t>這是一句嚴厲的說話。</w:t>
      </w:r>
      <w:r w:rsidR="009466DF" w:rsidRPr="00FE27C7">
        <w:t>我們</w:t>
      </w:r>
      <w:r w:rsidR="009466DF">
        <w:rPr>
          <w:rFonts w:hint="eastAsia"/>
        </w:rPr>
        <w:t>若</w:t>
      </w:r>
      <w:r w:rsidR="00861BFE">
        <w:rPr>
          <w:rFonts w:hint="eastAsia"/>
        </w:rPr>
        <w:t>定</w:t>
      </w:r>
      <w:r w:rsidR="009466DF" w:rsidRPr="00FE27C7">
        <w:t>某人</w:t>
      </w:r>
      <w:r w:rsidR="00861BFE">
        <w:rPr>
          <w:rFonts w:hint="eastAsia"/>
        </w:rPr>
        <w:t>的罪</w:t>
      </w:r>
      <w:r w:rsidR="009466DF">
        <w:rPr>
          <w:rFonts w:hint="eastAsia"/>
        </w:rPr>
        <w:t>，天國的門</w:t>
      </w:r>
      <w:r w:rsidR="00861BFE">
        <w:rPr>
          <w:rFonts w:hint="eastAsia"/>
        </w:rPr>
        <w:t>就</w:t>
      </w:r>
      <w:r w:rsidR="005F19AC">
        <w:rPr>
          <w:rFonts w:hint="eastAsia"/>
        </w:rPr>
        <w:t>向我們</w:t>
      </w:r>
      <w:r w:rsidR="009466DF">
        <w:rPr>
          <w:rFonts w:hint="eastAsia"/>
        </w:rPr>
        <w:t>關閉</w:t>
      </w:r>
      <w:r w:rsidR="00861BFE">
        <w:rPr>
          <w:rFonts w:hint="eastAsia"/>
        </w:rPr>
        <w:t>，我們</w:t>
      </w:r>
      <w:r w:rsidR="005F19AC">
        <w:rPr>
          <w:rFonts w:hint="eastAsia"/>
        </w:rPr>
        <w:t>也失去</w:t>
      </w:r>
      <w:r w:rsidR="00E92FCB">
        <w:rPr>
          <w:rFonts w:hint="eastAsia"/>
        </w:rPr>
        <w:t xml:space="preserve">　神</w:t>
      </w:r>
      <w:r w:rsidR="00861BFE">
        <w:rPr>
          <w:rFonts w:hint="eastAsia"/>
        </w:rPr>
        <w:t>的恩典</w:t>
      </w:r>
      <w:r w:rsidR="009466DF">
        <w:rPr>
          <w:rFonts w:hint="eastAsia"/>
        </w:rPr>
        <w:t>。</w:t>
      </w:r>
      <w:r w:rsidR="00FE27C7" w:rsidRPr="00FE27C7">
        <w:t>如果我們全心全意地接待</w:t>
      </w:r>
      <w:r w:rsidR="00861BFE">
        <w:rPr>
          <w:rFonts w:hint="eastAsia"/>
        </w:rPr>
        <w:t>他</w:t>
      </w:r>
      <w:r w:rsidR="00FE27C7" w:rsidRPr="00FE27C7">
        <w:t>，通往天</w:t>
      </w:r>
      <w:r w:rsidR="009466DF">
        <w:rPr>
          <w:rFonts w:hint="eastAsia"/>
        </w:rPr>
        <w:t>國</w:t>
      </w:r>
      <w:r w:rsidR="00FE27C7" w:rsidRPr="00FE27C7">
        <w:t>的大門</w:t>
      </w:r>
      <w:r w:rsidR="00861BFE">
        <w:rPr>
          <w:rFonts w:hint="eastAsia"/>
        </w:rPr>
        <w:t>就向我打開</w:t>
      </w:r>
      <w:r w:rsidR="009466DF">
        <w:rPr>
          <w:rFonts w:hint="eastAsia"/>
        </w:rPr>
        <w:t>，</w:t>
      </w:r>
      <w:r w:rsidR="00861BFE">
        <w:rPr>
          <w:rFonts w:hint="eastAsia"/>
        </w:rPr>
        <w:t>天</w:t>
      </w:r>
      <w:r w:rsidR="00FE27C7" w:rsidRPr="00FE27C7">
        <w:t>使</w:t>
      </w:r>
      <w:r w:rsidR="00861BFE">
        <w:rPr>
          <w:rFonts w:hint="eastAsia"/>
        </w:rPr>
        <w:t>也</w:t>
      </w:r>
      <w:r w:rsidR="009466DF">
        <w:rPr>
          <w:rFonts w:hint="eastAsia"/>
        </w:rPr>
        <w:t>來幫助</w:t>
      </w:r>
      <w:r w:rsidR="00861BFE">
        <w:rPr>
          <w:rFonts w:hint="eastAsia"/>
        </w:rPr>
        <w:t>我</w:t>
      </w:r>
      <w:r w:rsidR="00FE27C7" w:rsidRPr="00FE27C7">
        <w:t>。</w:t>
      </w:r>
    </w:p>
    <w:p w14:paraId="77FE3818" w14:textId="24BDB291" w:rsidR="00F40BED" w:rsidRDefault="009466DF" w:rsidP="00FE27C7">
      <w:r>
        <w:rPr>
          <w:rFonts w:hint="eastAsia"/>
        </w:rPr>
        <w:t>人與人之間發生</w:t>
      </w:r>
      <w:r w:rsidR="00FE27C7" w:rsidRPr="00FE27C7">
        <w:t>衝突</w:t>
      </w:r>
      <w:r>
        <w:rPr>
          <w:rFonts w:hint="eastAsia"/>
        </w:rPr>
        <w:t>，並加深成為</w:t>
      </w:r>
      <w:r w:rsidR="00FE27C7" w:rsidRPr="00FE27C7">
        <w:t>仇恨是</w:t>
      </w:r>
      <w:r>
        <w:rPr>
          <w:rFonts w:hint="eastAsia"/>
        </w:rPr>
        <w:t>因為</w:t>
      </w:r>
      <w:r w:rsidR="00FE27C7" w:rsidRPr="00FE27C7">
        <w:t>我們不認</w:t>
      </w:r>
      <w:r>
        <w:rPr>
          <w:rFonts w:hint="eastAsia"/>
        </w:rPr>
        <w:t>識</w:t>
      </w:r>
      <w:r w:rsidR="00FE27C7" w:rsidRPr="00FE27C7">
        <w:t>我們與天父</w:t>
      </w:r>
      <w:r w:rsidR="00A172EC">
        <w:rPr>
          <w:rFonts w:hint="eastAsia"/>
        </w:rPr>
        <w:t>的</w:t>
      </w:r>
      <w:r w:rsidR="00FE27C7" w:rsidRPr="00FE27C7">
        <w:t>聯繫</w:t>
      </w:r>
      <w:r w:rsidR="00A172EC">
        <w:rPr>
          <w:rFonts w:hint="eastAsia"/>
        </w:rPr>
        <w:t>，以為事情只有我與他</w:t>
      </w:r>
      <w:r w:rsidR="00FE27C7" w:rsidRPr="00FE27C7">
        <w:t>。</w:t>
      </w:r>
      <w:r w:rsidR="00A172EC">
        <w:t>請看</w:t>
      </w:r>
      <w:r w:rsidR="00A172EC" w:rsidRPr="00FE27C7">
        <w:t>第1</w:t>
      </w:r>
      <w:r w:rsidR="00A172EC">
        <w:t>9</w:t>
      </w:r>
      <w:r w:rsidR="00A172EC" w:rsidRPr="00FE27C7">
        <w:t>節</w:t>
      </w:r>
      <w:r w:rsidR="00A172EC">
        <w:rPr>
          <w:rFonts w:hint="eastAsia"/>
        </w:rPr>
        <w:t>：「</w:t>
      </w:r>
      <w:r w:rsidR="00A172EC" w:rsidRPr="00A172EC">
        <w:rPr>
          <w:rStyle w:val="a2"/>
        </w:rPr>
        <w:t>我又告訴你們，若是你們中間有兩個人在地上同心合意的求什麼事，我在天上的父必為他們成全。</w:t>
      </w:r>
      <w:r w:rsidR="00A172EC">
        <w:rPr>
          <w:rFonts w:hint="eastAsia"/>
        </w:rPr>
        <w:t>」</w:t>
      </w:r>
      <w:r w:rsidR="00FE27C7" w:rsidRPr="00FE27C7">
        <w:t>如果他們</w:t>
      </w:r>
      <w:r w:rsidR="00A172EC">
        <w:rPr>
          <w:rFonts w:hint="eastAsia"/>
        </w:rPr>
        <w:t>不能同工，也不能成為聖靈的器皿</w:t>
      </w:r>
      <w:r w:rsidR="00C11E0B">
        <w:rPr>
          <w:rFonts w:hint="eastAsia"/>
        </w:rPr>
        <w:t>。如果我們的教會如同破裂的器皿，即使人數多大，也是不能成為</w:t>
      </w:r>
      <w:r w:rsidR="00C11E0B" w:rsidRPr="00FE27C7">
        <w:t>聖靈</w:t>
      </w:r>
      <w:r w:rsidR="00C11E0B">
        <w:rPr>
          <w:rFonts w:hint="eastAsia"/>
        </w:rPr>
        <w:t>的器皿。如果我們能為一個遠大的目標而同心合</w:t>
      </w:r>
      <w:r w:rsidR="00263EBD">
        <w:rPr>
          <w:rFonts w:hint="eastAsia"/>
        </w:rPr>
        <w:t>意</w:t>
      </w:r>
      <w:r w:rsidR="00C11E0B">
        <w:rPr>
          <w:rFonts w:hint="eastAsia"/>
        </w:rPr>
        <w:t>地祈求，</w:t>
      </w:r>
      <w:r w:rsidR="00FE27C7" w:rsidRPr="00FE27C7">
        <w:t>天</w:t>
      </w:r>
      <w:r w:rsidR="007946DA">
        <w:rPr>
          <w:rFonts w:hint="eastAsia"/>
        </w:rPr>
        <w:t>國</w:t>
      </w:r>
      <w:r w:rsidR="00FE27C7" w:rsidRPr="00FE27C7">
        <w:t>與</w:t>
      </w:r>
      <w:r w:rsidR="00F40BED">
        <w:rPr>
          <w:rFonts w:hint="eastAsia"/>
        </w:rPr>
        <w:t>我們</w:t>
      </w:r>
      <w:r w:rsidR="00FE27C7" w:rsidRPr="00FE27C7">
        <w:t>同在。</w:t>
      </w:r>
      <w:r w:rsidR="00F40BED">
        <w:rPr>
          <w:rFonts w:hint="eastAsia"/>
        </w:rPr>
        <w:t>聖</w:t>
      </w:r>
      <w:r w:rsidR="00F40BED" w:rsidRPr="00FE27C7">
        <w:t>父</w:t>
      </w:r>
      <w:r w:rsidR="005F19AC">
        <w:rPr>
          <w:rFonts w:hint="eastAsia"/>
        </w:rPr>
        <w:t>、</w:t>
      </w:r>
      <w:r w:rsidR="00F40BED">
        <w:rPr>
          <w:rFonts w:hint="eastAsia"/>
        </w:rPr>
        <w:t>聖</w:t>
      </w:r>
      <w:r w:rsidR="00F40BED" w:rsidRPr="00FE27C7">
        <w:t>子</w:t>
      </w:r>
      <w:r w:rsidR="005F19AC">
        <w:rPr>
          <w:rFonts w:hint="eastAsia"/>
        </w:rPr>
        <w:t>、</w:t>
      </w:r>
      <w:r w:rsidR="00F40BED" w:rsidRPr="00FE27C7">
        <w:t>聖靈三位一體</w:t>
      </w:r>
      <w:r w:rsidR="00F40BED">
        <w:rPr>
          <w:rFonts w:hint="eastAsia"/>
        </w:rPr>
        <w:t>，彼此同工，</w:t>
      </w:r>
      <w:r w:rsidR="00FE27C7" w:rsidRPr="00FE27C7">
        <w:t>從</w:t>
      </w:r>
      <w:r w:rsidR="005F19AC" w:rsidRPr="005F19AC">
        <w:rPr>
          <w:rFonts w:hint="eastAsia"/>
        </w:rPr>
        <w:t>亙</w:t>
      </w:r>
      <w:r w:rsidR="00F40BED">
        <w:rPr>
          <w:rFonts w:hint="eastAsia"/>
        </w:rPr>
        <w:t>古</w:t>
      </w:r>
      <w:r w:rsidR="00FE27C7" w:rsidRPr="00FE27C7">
        <w:t>到現在，直到永恆，成</w:t>
      </w:r>
      <w:r w:rsidR="00F40BED">
        <w:rPr>
          <w:rFonts w:hint="eastAsia"/>
        </w:rPr>
        <w:t>就</w:t>
      </w:r>
      <w:r w:rsidR="00FE27C7" w:rsidRPr="00FE27C7">
        <w:t>創造</w:t>
      </w:r>
      <w:r w:rsidR="00F40BED">
        <w:rPr>
          <w:rFonts w:hint="eastAsia"/>
        </w:rPr>
        <w:t>、</w:t>
      </w:r>
      <w:r w:rsidR="00FE27C7" w:rsidRPr="00FE27C7">
        <w:t>救贖和恢復</w:t>
      </w:r>
      <w:r w:rsidR="00F40BED">
        <w:rPr>
          <w:rFonts w:hint="eastAsia"/>
        </w:rPr>
        <w:t>之</w:t>
      </w:r>
      <w:r w:rsidR="00FE27C7" w:rsidRPr="00FE27C7">
        <w:t>工。聖</w:t>
      </w:r>
      <w:r w:rsidR="00F40BED">
        <w:rPr>
          <w:rFonts w:hint="eastAsia"/>
        </w:rPr>
        <w:t>子耶穌</w:t>
      </w:r>
      <w:r w:rsidR="00FE27C7" w:rsidRPr="00FE27C7">
        <w:t>為父</w:t>
      </w:r>
      <w:r w:rsidR="00E92FCB">
        <w:rPr>
          <w:rFonts w:hint="eastAsia"/>
        </w:rPr>
        <w:t xml:space="preserve">　神</w:t>
      </w:r>
      <w:r w:rsidR="00FE27C7" w:rsidRPr="00FE27C7">
        <w:t>的榮耀而</w:t>
      </w:r>
      <w:r w:rsidR="00F40BED">
        <w:rPr>
          <w:rFonts w:hint="eastAsia"/>
        </w:rPr>
        <w:t>降生</w:t>
      </w:r>
      <w:r w:rsidR="00FE27C7" w:rsidRPr="00FE27C7">
        <w:t>，並</w:t>
      </w:r>
      <w:r w:rsidR="00F40BED">
        <w:rPr>
          <w:rFonts w:hint="eastAsia"/>
        </w:rPr>
        <w:t>順</w:t>
      </w:r>
      <w:r w:rsidR="00FE27C7" w:rsidRPr="00FE27C7">
        <w:t>從</w:t>
      </w:r>
      <w:r w:rsidR="00E92FCB">
        <w:rPr>
          <w:rFonts w:hint="eastAsia"/>
        </w:rPr>
        <w:t xml:space="preserve">　神</w:t>
      </w:r>
      <w:r w:rsidR="00F40BED">
        <w:rPr>
          <w:rFonts w:hint="eastAsia"/>
        </w:rPr>
        <w:t>在十字架受</w:t>
      </w:r>
      <w:r w:rsidR="00FE27C7" w:rsidRPr="00FE27C7">
        <w:t>死，</w:t>
      </w:r>
      <w:r w:rsidR="00F40BED">
        <w:rPr>
          <w:rFonts w:hint="eastAsia"/>
        </w:rPr>
        <w:t>作</w:t>
      </w:r>
      <w:r w:rsidR="00FE27C7" w:rsidRPr="00FE27C7">
        <w:t>贖</w:t>
      </w:r>
      <w:r w:rsidR="00F40BED">
        <w:rPr>
          <w:rFonts w:hint="eastAsia"/>
        </w:rPr>
        <w:t>罪羔羊</w:t>
      </w:r>
      <w:r w:rsidR="00FE27C7" w:rsidRPr="00FE27C7">
        <w:t>。聖靈沒有顯露自己，</w:t>
      </w:r>
      <w:r w:rsidR="00F40BED">
        <w:rPr>
          <w:rFonts w:hint="eastAsia"/>
        </w:rPr>
        <w:t>但</w:t>
      </w:r>
      <w:r w:rsidR="00FE27C7" w:rsidRPr="00FE27C7">
        <w:t>為萬物服務</w:t>
      </w:r>
      <w:r w:rsidR="00F40BED">
        <w:rPr>
          <w:rFonts w:hint="eastAsia"/>
        </w:rPr>
        <w:t>和勞</w:t>
      </w:r>
      <w:r w:rsidR="00861BFE">
        <w:rPr>
          <w:rFonts w:hint="eastAsia"/>
        </w:rPr>
        <w:t>苦</w:t>
      </w:r>
      <w:r w:rsidR="00FE27C7" w:rsidRPr="00FE27C7">
        <w:t>。父</w:t>
      </w:r>
      <w:r w:rsidR="00E92FCB">
        <w:rPr>
          <w:rFonts w:hint="eastAsia"/>
        </w:rPr>
        <w:t xml:space="preserve">　神</w:t>
      </w:r>
      <w:r w:rsidR="00F40BED">
        <w:rPr>
          <w:rFonts w:hint="eastAsia"/>
        </w:rPr>
        <w:t>樂意</w:t>
      </w:r>
      <w:r w:rsidR="00FE27C7" w:rsidRPr="00FE27C7">
        <w:t>高舉</w:t>
      </w:r>
      <w:r w:rsidR="00F40BED">
        <w:rPr>
          <w:rFonts w:hint="eastAsia"/>
        </w:rPr>
        <w:t>聖</w:t>
      </w:r>
      <w:r w:rsidR="00FE27C7" w:rsidRPr="00FE27C7">
        <w:t>子和聖靈</w:t>
      </w:r>
      <w:r w:rsidR="00F40BED">
        <w:rPr>
          <w:rFonts w:hint="eastAsia"/>
        </w:rPr>
        <w:t>，</w:t>
      </w:r>
      <w:r w:rsidR="00FE27C7" w:rsidRPr="00FE27C7">
        <w:t>並他</w:t>
      </w:r>
      <w:r w:rsidR="00F40BED">
        <w:rPr>
          <w:rFonts w:hint="eastAsia"/>
        </w:rPr>
        <w:t>們分享</w:t>
      </w:r>
      <w:r w:rsidR="00FE27C7" w:rsidRPr="00FE27C7">
        <w:t>永恆的榮耀。</w:t>
      </w:r>
    </w:p>
    <w:p w14:paraId="6EBADF63" w14:textId="260032D1" w:rsidR="0045168C" w:rsidRDefault="007946DA" w:rsidP="00FE27C7">
      <w:r>
        <w:rPr>
          <w:rFonts w:hint="eastAsia"/>
        </w:rPr>
        <w:t>「</w:t>
      </w:r>
      <w:r w:rsidRPr="00BD7CB5">
        <w:rPr>
          <w:rStyle w:val="a2"/>
        </w:rPr>
        <w:t>因為無論在那</w:t>
      </w:r>
      <w:r w:rsidR="00DF289B">
        <w:rPr>
          <w:rStyle w:val="a2"/>
        </w:rPr>
        <w:t>裏</w:t>
      </w:r>
      <w:r w:rsidRPr="00BD7CB5">
        <w:rPr>
          <w:rStyle w:val="a2"/>
        </w:rPr>
        <w:t>，有兩三個人奉我的名聚會，</w:t>
      </w:r>
      <w:r w:rsidRPr="0023692E">
        <w:rPr>
          <w:rStyle w:val="a2"/>
        </w:rPr>
        <w:t>那</w:t>
      </w:r>
      <w:r w:rsidR="00DF289B">
        <w:rPr>
          <w:rStyle w:val="a2"/>
        </w:rPr>
        <w:t>裏</w:t>
      </w:r>
      <w:r w:rsidRPr="0023692E">
        <w:rPr>
          <w:rStyle w:val="a2"/>
        </w:rPr>
        <w:t>就有我在他們中間</w:t>
      </w:r>
      <w:r>
        <w:rPr>
          <w:lang w:eastAsia="x-none"/>
        </w:rPr>
        <w:t>。</w:t>
      </w:r>
      <w:r>
        <w:rPr>
          <w:rFonts w:hint="eastAsia"/>
        </w:rPr>
        <w:t>」</w:t>
      </w:r>
      <w:r w:rsidRPr="00F5795D">
        <w:t>(</w:t>
      </w:r>
      <w:r w:rsidR="00FE27C7" w:rsidRPr="00F5795D">
        <w:t>20</w:t>
      </w:r>
      <w:r w:rsidR="0045168C" w:rsidRPr="00F5795D">
        <w:rPr>
          <w:rFonts w:hint="eastAsia"/>
        </w:rPr>
        <w:t>)</w:t>
      </w:r>
      <w:r w:rsidR="00854D0B" w:rsidRPr="00F5795D">
        <w:t xml:space="preserve"> </w:t>
      </w:r>
      <w:r w:rsidR="00E17F4F">
        <w:rPr>
          <w:rFonts w:hint="eastAsia"/>
        </w:rPr>
        <w:t>放下自己意思，奉主的名聚會的人是真正</w:t>
      </w:r>
      <w:r w:rsidR="00E92FCB">
        <w:rPr>
          <w:rFonts w:hint="eastAsia"/>
        </w:rPr>
        <w:t xml:space="preserve">　神</w:t>
      </w:r>
      <w:r w:rsidR="00E17F4F">
        <w:rPr>
          <w:rFonts w:hint="eastAsia"/>
        </w:rPr>
        <w:t>的兒女。</w:t>
      </w:r>
      <w:r w:rsidR="00E92FCB">
        <w:rPr>
          <w:rFonts w:hint="eastAsia"/>
        </w:rPr>
        <w:t xml:space="preserve">　神</w:t>
      </w:r>
      <w:r w:rsidR="00E17F4F">
        <w:rPr>
          <w:rFonts w:hint="eastAsia"/>
        </w:rPr>
        <w:t>願意與他們同在，在他們中間。</w:t>
      </w:r>
      <w:r w:rsidR="00FE27C7" w:rsidRPr="00F5795D">
        <w:t>我們</w:t>
      </w:r>
      <w:r w:rsidR="00263EBD" w:rsidRPr="00F5795D">
        <w:rPr>
          <w:rFonts w:hint="eastAsia"/>
        </w:rPr>
        <w:t>的家庭能成為同心合意</w:t>
      </w:r>
      <w:r w:rsidR="00FE27C7" w:rsidRPr="00F5795D">
        <w:t>禱</w:t>
      </w:r>
      <w:r w:rsidR="00263EBD" w:rsidRPr="00F5795D">
        <w:rPr>
          <w:rFonts w:hint="eastAsia"/>
        </w:rPr>
        <w:t>告的地方</w:t>
      </w:r>
      <w:r w:rsidR="00FE27C7" w:rsidRPr="00FE27C7">
        <w:t>。</w:t>
      </w:r>
      <w:r w:rsidR="00E92FCB">
        <w:t xml:space="preserve">　神</w:t>
      </w:r>
      <w:r w:rsidR="00FE27C7" w:rsidRPr="00FE27C7">
        <w:t>通</w:t>
      </w:r>
      <w:proofErr w:type="gramStart"/>
      <w:r w:rsidR="00FE27C7" w:rsidRPr="00FE27C7">
        <w:t>過</w:t>
      </w:r>
      <w:r w:rsidR="00263EBD">
        <w:rPr>
          <w:rFonts w:hint="eastAsia"/>
        </w:rPr>
        <w:t>新</w:t>
      </w:r>
      <w:r w:rsidR="00FE27C7" w:rsidRPr="00FE27C7">
        <w:t>冠</w:t>
      </w:r>
      <w:r w:rsidR="00263EBD">
        <w:rPr>
          <w:rFonts w:hint="eastAsia"/>
        </w:rPr>
        <w:t>肺炎</w:t>
      </w:r>
      <w:proofErr w:type="gramEnd"/>
      <w:r w:rsidR="00263EBD">
        <w:rPr>
          <w:rFonts w:hint="eastAsia"/>
        </w:rPr>
        <w:t>，如同無形的手在</w:t>
      </w:r>
      <w:r w:rsidR="00FE27C7" w:rsidRPr="00FE27C7">
        <w:t>恢復家庭</w:t>
      </w:r>
      <w:r w:rsidR="00263EBD">
        <w:rPr>
          <w:rFonts w:hint="eastAsia"/>
        </w:rPr>
        <w:t>的秩序。如今不用忙碌在外工作和參加各樣事務，反而一家人多了時間一起生活。</w:t>
      </w:r>
      <w:r w:rsidR="00FE27C7" w:rsidRPr="00FE27C7">
        <w:t>我們可以一起度過一個晚上。</w:t>
      </w:r>
      <w:r w:rsidR="00263EBD">
        <w:rPr>
          <w:rFonts w:hint="eastAsia"/>
        </w:rPr>
        <w:t>這樣的機會很難得，</w:t>
      </w:r>
      <w:r w:rsidR="00FE27C7" w:rsidRPr="00FE27C7">
        <w:t>我們不應浪費。</w:t>
      </w:r>
      <w:r w:rsidR="00263EBD">
        <w:rPr>
          <w:rFonts w:hint="eastAsia"/>
        </w:rPr>
        <w:t>彼此</w:t>
      </w:r>
      <w:r w:rsidR="00263EBD">
        <w:rPr>
          <w:rFonts w:hint="eastAsia"/>
        </w:rPr>
        <w:t>一同生活，我們以為已經很了解對方，很能合一。</w:t>
      </w:r>
      <w:r w:rsidR="00263EBD" w:rsidRPr="008948D3">
        <w:rPr>
          <w:rFonts w:hint="eastAsia"/>
        </w:rPr>
        <w:t>但事實上，我們只專注自己的事務，忽略了家人。夫婦、父母兒女之間要建立同心合意禱告的器皿。</w:t>
      </w:r>
      <w:r w:rsidR="00F5795D" w:rsidRPr="008948D3">
        <w:rPr>
          <w:rFonts w:hint="eastAsia"/>
        </w:rPr>
        <w:t>我們察看身邊的人，有許多人需要</w:t>
      </w:r>
      <w:r w:rsidR="00E92FCB">
        <w:rPr>
          <w:rFonts w:hint="eastAsia"/>
        </w:rPr>
        <w:t xml:space="preserve">　神</w:t>
      </w:r>
      <w:r w:rsidR="00F5795D" w:rsidRPr="008948D3">
        <w:rPr>
          <w:rFonts w:hint="eastAsia"/>
        </w:rPr>
        <w:t>的恩典。所以，</w:t>
      </w:r>
      <w:r w:rsidR="00263EBD" w:rsidRPr="008948D3">
        <w:rPr>
          <w:rFonts w:hint="eastAsia"/>
        </w:rPr>
        <w:t>我們要</w:t>
      </w:r>
      <w:r w:rsidR="00263EBD" w:rsidRPr="008948D3">
        <w:t>打破自己的牆</w:t>
      </w:r>
      <w:r w:rsidR="00263EBD" w:rsidRPr="008948D3">
        <w:rPr>
          <w:rFonts w:hint="eastAsia"/>
        </w:rPr>
        <w:t>壁</w:t>
      </w:r>
      <w:r w:rsidR="00263EBD" w:rsidRPr="008948D3">
        <w:t>，</w:t>
      </w:r>
      <w:r w:rsidR="00F5795D" w:rsidRPr="008948D3">
        <w:t>為他們</w:t>
      </w:r>
      <w:r w:rsidR="00263EBD" w:rsidRPr="008948D3">
        <w:t>祈禱</w:t>
      </w:r>
      <w:r w:rsidR="00263EBD" w:rsidRPr="008948D3">
        <w:rPr>
          <w:rFonts w:hint="eastAsia"/>
        </w:rPr>
        <w:t>。</w:t>
      </w:r>
      <w:r w:rsidR="00E92FCB">
        <w:rPr>
          <w:rFonts w:hint="eastAsia"/>
        </w:rPr>
        <w:t xml:space="preserve">　神</w:t>
      </w:r>
      <w:r w:rsidR="00263EBD" w:rsidRPr="008948D3">
        <w:rPr>
          <w:rFonts w:hint="eastAsia"/>
        </w:rPr>
        <w:t>喜悅</w:t>
      </w:r>
      <w:proofErr w:type="gramStart"/>
      <w:r w:rsidR="00263EBD" w:rsidRPr="008948D3">
        <w:rPr>
          <w:rFonts w:hint="eastAsia"/>
        </w:rPr>
        <w:t>祂</w:t>
      </w:r>
      <w:proofErr w:type="gramEnd"/>
      <w:r w:rsidR="00263EBD" w:rsidRPr="008948D3">
        <w:rPr>
          <w:rFonts w:hint="eastAsia"/>
        </w:rPr>
        <w:t>的子民，同心合意地向</w:t>
      </w:r>
      <w:proofErr w:type="gramStart"/>
      <w:r w:rsidR="00263EBD" w:rsidRPr="008948D3">
        <w:rPr>
          <w:rFonts w:hint="eastAsia"/>
        </w:rPr>
        <w:t>祂呼求</w:t>
      </w:r>
      <w:proofErr w:type="gramEnd"/>
      <w:r w:rsidR="00263EBD" w:rsidRPr="008948D3">
        <w:rPr>
          <w:rFonts w:hint="eastAsia"/>
        </w:rPr>
        <w:t>，並以聖靈行事。要同心合意，就要放下自己意思。即使別人願意</w:t>
      </w:r>
      <w:r w:rsidR="00263EBD" w:rsidRPr="008948D3">
        <w:t>團結</w:t>
      </w:r>
      <w:r w:rsidR="00263EBD" w:rsidRPr="008948D3">
        <w:rPr>
          <w:rFonts w:hint="eastAsia"/>
        </w:rPr>
        <w:t>，我們卻不參與，也是不能成事。我們每個人都要成熟起來，</w:t>
      </w:r>
      <w:r w:rsidR="00F5795D" w:rsidRPr="008948D3">
        <w:rPr>
          <w:rFonts w:hint="eastAsia"/>
        </w:rPr>
        <w:t>放下自己的意思，</w:t>
      </w:r>
      <w:r w:rsidR="00263EBD" w:rsidRPr="008948D3">
        <w:t>放下恐懼和</w:t>
      </w:r>
      <w:r w:rsidR="00263EBD" w:rsidRPr="008948D3">
        <w:rPr>
          <w:rFonts w:hint="eastAsia"/>
        </w:rPr>
        <w:t>不信</w:t>
      </w:r>
      <w:r w:rsidR="00263EBD">
        <w:rPr>
          <w:rFonts w:hint="eastAsia"/>
        </w:rPr>
        <w:t>，成為一個身體。</w:t>
      </w:r>
      <w:r w:rsidR="00FE27C7" w:rsidRPr="00FE27C7">
        <w:t>祈</w:t>
      </w:r>
      <w:r w:rsidR="00263EBD">
        <w:rPr>
          <w:rFonts w:hint="eastAsia"/>
        </w:rPr>
        <w:t>求</w:t>
      </w:r>
      <w:r w:rsidR="00E92FCB">
        <w:rPr>
          <w:rFonts w:hint="eastAsia"/>
        </w:rPr>
        <w:t xml:space="preserve">　神</w:t>
      </w:r>
      <w:r w:rsidR="00263EBD">
        <w:rPr>
          <w:rFonts w:hint="eastAsia"/>
        </w:rPr>
        <w:t>幫助我們</w:t>
      </w:r>
      <w:r w:rsidR="00FE27C7" w:rsidRPr="00FE27C7">
        <w:t>學習互相</w:t>
      </w:r>
      <w:r w:rsidR="00854D0B">
        <w:rPr>
          <w:rFonts w:hint="eastAsia"/>
        </w:rPr>
        <w:t>饒恕</w:t>
      </w:r>
      <w:r w:rsidR="00FE27C7" w:rsidRPr="00FE27C7">
        <w:t>，</w:t>
      </w:r>
      <w:r w:rsidR="00854D0B">
        <w:rPr>
          <w:rFonts w:hint="eastAsia"/>
        </w:rPr>
        <w:t>建立同心合意禱告的</w:t>
      </w:r>
      <w:r w:rsidR="00FE27C7" w:rsidRPr="00FE27C7">
        <w:t>家庭和</w:t>
      </w:r>
      <w:r w:rsidR="00854D0B">
        <w:rPr>
          <w:rFonts w:hint="eastAsia"/>
        </w:rPr>
        <w:t>團體</w:t>
      </w:r>
      <w:r w:rsidR="00FE27C7" w:rsidRPr="00FE27C7">
        <w:t>。</w:t>
      </w:r>
    </w:p>
    <w:p w14:paraId="5A3407B3" w14:textId="2EF49CBA" w:rsidR="00FE27C7" w:rsidRDefault="0045168C" w:rsidP="00CD551A">
      <w:r>
        <w:t>請看</w:t>
      </w:r>
      <w:r w:rsidR="00FE27C7" w:rsidRPr="00FE27C7">
        <w:t>第21節</w:t>
      </w:r>
      <w:r w:rsidR="002105F8">
        <w:rPr>
          <w:rFonts w:hint="eastAsia"/>
        </w:rPr>
        <w:t>：「</w:t>
      </w:r>
      <w:r w:rsidR="002105F8" w:rsidRPr="002105F8">
        <w:rPr>
          <w:rStyle w:val="a2"/>
        </w:rPr>
        <w:t>那時，彼得進前來，對耶穌說：「主啊，我弟兄得罪我，我當饒恕他幾次呢？到七次可以嗎？」</w:t>
      </w:r>
      <w:r w:rsidR="002105F8">
        <w:rPr>
          <w:rFonts w:hint="eastAsia"/>
        </w:rPr>
        <w:t>」</w:t>
      </w:r>
      <w:r w:rsidR="00FE27C7" w:rsidRPr="00FE27C7">
        <w:t>當時</w:t>
      </w:r>
      <w:r w:rsidR="00854D0B">
        <w:rPr>
          <w:rFonts w:hint="eastAsia"/>
        </w:rPr>
        <w:t>的</w:t>
      </w:r>
      <w:r w:rsidR="00FE27C7" w:rsidRPr="00FE27C7">
        <w:t>拉比</w:t>
      </w:r>
      <w:r w:rsidR="00854D0B">
        <w:rPr>
          <w:rFonts w:hint="eastAsia"/>
        </w:rPr>
        <w:t>教導</w:t>
      </w:r>
      <w:r w:rsidR="00FE27C7" w:rsidRPr="00FE27C7">
        <w:t>，</w:t>
      </w:r>
      <w:r w:rsidR="00854D0B">
        <w:rPr>
          <w:rFonts w:hint="eastAsia"/>
        </w:rPr>
        <w:t>饒恕三次的人仍不回轉，就不再</w:t>
      </w:r>
      <w:r w:rsidR="00854D0B" w:rsidRPr="00FE27C7">
        <w:t>值得原諒</w:t>
      </w:r>
      <w:r w:rsidR="00854D0B">
        <w:rPr>
          <w:rFonts w:hint="eastAsia"/>
        </w:rPr>
        <w:t>。然而，耶穌的要求似</w:t>
      </w:r>
      <w:r w:rsidR="00FE27C7" w:rsidRPr="00FE27C7">
        <w:t>乎</w:t>
      </w:r>
      <w:r w:rsidR="00854D0B">
        <w:rPr>
          <w:rFonts w:hint="eastAsia"/>
        </w:rPr>
        <w:t>更</w:t>
      </w:r>
      <w:r w:rsidR="00FE27C7" w:rsidRPr="00FE27C7">
        <w:t>不切實際</w:t>
      </w:r>
      <w:r w:rsidR="00854D0B">
        <w:rPr>
          <w:rFonts w:hint="eastAsia"/>
        </w:rPr>
        <w:t>，</w:t>
      </w:r>
      <w:r w:rsidR="002105F8">
        <w:t>請看</w:t>
      </w:r>
      <w:r w:rsidR="002105F8" w:rsidRPr="00FE27C7">
        <w:t>第2</w:t>
      </w:r>
      <w:r w:rsidR="002105F8">
        <w:t>2</w:t>
      </w:r>
      <w:r w:rsidR="002105F8" w:rsidRPr="00FE27C7">
        <w:t>節</w:t>
      </w:r>
      <w:r w:rsidR="002105F8">
        <w:rPr>
          <w:rFonts w:hint="eastAsia"/>
        </w:rPr>
        <w:t>：「</w:t>
      </w:r>
      <w:r w:rsidR="002105F8" w:rsidRPr="002105F8">
        <w:rPr>
          <w:rStyle w:val="a2"/>
        </w:rPr>
        <w:t>耶穌說：「我對你說，不是到七次，乃是到七十個七次。</w:t>
      </w:r>
      <w:r w:rsidR="002105F8">
        <w:rPr>
          <w:rFonts w:hint="eastAsia"/>
        </w:rPr>
        <w:t>」</w:t>
      </w:r>
      <w:r w:rsidR="006F1AEE" w:rsidRPr="00F5795D">
        <w:rPr>
          <w:rFonts w:hint="eastAsia"/>
        </w:rPr>
        <w:t>我們聽見耶穌的教訓感到不可能，以為聖人才能做到。</w:t>
      </w:r>
      <w:r w:rsidR="00FE27C7" w:rsidRPr="00F5795D">
        <w:t>耶穌的</w:t>
      </w:r>
      <w:r w:rsidR="006F1AEE" w:rsidRPr="00F5795D">
        <w:rPr>
          <w:rFonts w:hint="eastAsia"/>
        </w:rPr>
        <w:t>意思是</w:t>
      </w:r>
      <w:r w:rsidR="008B0182" w:rsidRPr="00F5795D">
        <w:rPr>
          <w:rFonts w:hint="eastAsia"/>
        </w:rPr>
        <w:t>不要</w:t>
      </w:r>
      <w:r w:rsidR="006F1AEE" w:rsidRPr="00F5795D">
        <w:rPr>
          <w:rFonts w:hint="eastAsia"/>
        </w:rPr>
        <w:t>為</w:t>
      </w:r>
      <w:r w:rsidR="00FE27C7" w:rsidRPr="00F5795D">
        <w:t>寬恕的</w:t>
      </w:r>
      <w:r w:rsidR="006F1AEE" w:rsidRPr="00F5795D">
        <w:rPr>
          <w:rFonts w:hint="eastAsia"/>
        </w:rPr>
        <w:t>次數定</w:t>
      </w:r>
      <w:r w:rsidR="00FE27C7" w:rsidRPr="00F5795D">
        <w:t>標準</w:t>
      </w:r>
      <w:r w:rsidR="006F1AEE" w:rsidRPr="00F5795D">
        <w:rPr>
          <w:rFonts w:hint="eastAsia"/>
        </w:rPr>
        <w:t>，也不能定蒙寬恕對</w:t>
      </w:r>
      <w:r w:rsidR="008B0182" w:rsidRPr="00F5795D">
        <w:rPr>
          <w:rFonts w:hint="eastAsia"/>
        </w:rPr>
        <w:t>象</w:t>
      </w:r>
      <w:r w:rsidR="006F1AEE" w:rsidRPr="00F5795D">
        <w:rPr>
          <w:rFonts w:hint="eastAsia"/>
        </w:rPr>
        <w:t>的條件</w:t>
      </w:r>
      <w:r w:rsidR="00FE27C7" w:rsidRPr="00F5795D">
        <w:t>。</w:t>
      </w:r>
      <w:r w:rsidR="006F1AEE" w:rsidRPr="00F5795D">
        <w:rPr>
          <w:rFonts w:hint="eastAsia"/>
        </w:rPr>
        <w:t>例如，有人</w:t>
      </w:r>
      <w:r w:rsidR="00FE27C7" w:rsidRPr="00F5795D">
        <w:t>可以原諒別人的無能，但不能原諒別人的不負責任。我</w:t>
      </w:r>
      <w:r w:rsidR="008B0182" w:rsidRPr="00F5795D">
        <w:rPr>
          <w:rFonts w:hint="eastAsia"/>
        </w:rPr>
        <w:t>只</w:t>
      </w:r>
      <w:r w:rsidR="00FE27C7" w:rsidRPr="00F5795D">
        <w:t>能忍受</w:t>
      </w:r>
      <w:r w:rsidR="006F1AEE" w:rsidRPr="00F5795D">
        <w:rPr>
          <w:rFonts w:hint="eastAsia"/>
        </w:rPr>
        <w:t>三次，過多的饒</w:t>
      </w:r>
      <w:r w:rsidR="00FE27C7" w:rsidRPr="00F5795D">
        <w:t>恕是愚蠢</w:t>
      </w:r>
      <w:r w:rsidR="006F1AEE" w:rsidRPr="00F5795D">
        <w:rPr>
          <w:rFonts w:hint="eastAsia"/>
        </w:rPr>
        <w:t>的做法。</w:t>
      </w:r>
      <w:r w:rsidR="00F5795D" w:rsidRPr="00F5795D">
        <w:rPr>
          <w:rFonts w:hint="eastAsia"/>
        </w:rPr>
        <w:t>放下</w:t>
      </w:r>
      <w:r w:rsidR="00824A83" w:rsidRPr="00F5795D">
        <w:t>寬恕</w:t>
      </w:r>
      <w:r w:rsidR="00824A83" w:rsidRPr="00F5795D">
        <w:rPr>
          <w:rFonts w:hint="eastAsia"/>
        </w:rPr>
        <w:t>的</w:t>
      </w:r>
      <w:r w:rsidR="00824A83" w:rsidRPr="00F5795D">
        <w:t>標準</w:t>
      </w:r>
      <w:r w:rsidR="00824A83" w:rsidRPr="00F5795D">
        <w:rPr>
          <w:rFonts w:hint="eastAsia"/>
        </w:rPr>
        <w:t>才</w:t>
      </w:r>
      <w:r w:rsidR="00F5795D" w:rsidRPr="00F5795D">
        <w:rPr>
          <w:rFonts w:hint="eastAsia"/>
        </w:rPr>
        <w:t>是真正和</w:t>
      </w:r>
      <w:r w:rsidR="00824A83" w:rsidRPr="00F5795D">
        <w:rPr>
          <w:rFonts w:hint="eastAsia"/>
        </w:rPr>
        <w:t>持續</w:t>
      </w:r>
      <w:r w:rsidR="00F5795D" w:rsidRPr="00F5795D">
        <w:rPr>
          <w:rFonts w:hint="eastAsia"/>
        </w:rPr>
        <w:t>的</w:t>
      </w:r>
      <w:r w:rsidR="00824A83" w:rsidRPr="00F5795D">
        <w:rPr>
          <w:rFonts w:hint="eastAsia"/>
        </w:rPr>
        <w:t>寬恕。</w:t>
      </w:r>
      <w:r w:rsidR="00824A83" w:rsidRPr="00F5795D">
        <w:t>七十個七次</w:t>
      </w:r>
      <w:r w:rsidR="00824A83" w:rsidRPr="00F5795D">
        <w:rPr>
          <w:rFonts w:hint="eastAsia"/>
        </w:rPr>
        <w:t>表示並非一次完成</w:t>
      </w:r>
      <w:r w:rsidR="00824A83" w:rsidRPr="00F5795D">
        <w:t>。</w:t>
      </w:r>
      <w:r w:rsidR="00824A83" w:rsidRPr="00F5795D">
        <w:rPr>
          <w:rFonts w:hint="eastAsia"/>
        </w:rPr>
        <w:t>如同傷口也不是一天內痊</w:t>
      </w:r>
      <w:r w:rsidR="008948D3" w:rsidRPr="00FE27C7">
        <w:t>癒</w:t>
      </w:r>
      <w:r w:rsidR="00824A83">
        <w:rPr>
          <w:rFonts w:hint="eastAsia"/>
        </w:rPr>
        <w:t>，乃是需要時間來</w:t>
      </w:r>
      <w:r w:rsidR="008948D3" w:rsidRPr="00FE27C7">
        <w:t>癒</w:t>
      </w:r>
      <w:r w:rsidR="00824A83">
        <w:rPr>
          <w:rFonts w:hint="eastAsia"/>
        </w:rPr>
        <w:t>合。</w:t>
      </w:r>
      <w:r w:rsidR="00824A83" w:rsidRPr="00FE27C7">
        <w:t>我們靈魂的傷口也隨著時間流逝而癒合</w:t>
      </w:r>
      <w:r w:rsidR="00824A83">
        <w:rPr>
          <w:rFonts w:hint="eastAsia"/>
        </w:rPr>
        <w:t>。</w:t>
      </w:r>
      <w:r w:rsidR="00FE27C7" w:rsidRPr="00FE27C7">
        <w:t>我們</w:t>
      </w:r>
      <w:r w:rsidR="00CD551A">
        <w:rPr>
          <w:rFonts w:hint="eastAsia"/>
        </w:rPr>
        <w:t>要禱告，</w:t>
      </w:r>
      <w:proofErr w:type="gramStart"/>
      <w:r w:rsidR="00CD551A">
        <w:rPr>
          <w:rFonts w:hint="eastAsia"/>
        </w:rPr>
        <w:t>活在</w:t>
      </w:r>
      <w:proofErr w:type="gramEnd"/>
      <w:r w:rsidR="00E92FCB">
        <w:rPr>
          <w:rFonts w:hint="eastAsia"/>
        </w:rPr>
        <w:t xml:space="preserve">　神</w:t>
      </w:r>
      <w:r w:rsidR="00FE27C7" w:rsidRPr="00FE27C7">
        <w:t>光明的世界和指導，</w:t>
      </w:r>
      <w:r w:rsidR="00CD551A">
        <w:rPr>
          <w:rFonts w:hint="eastAsia"/>
        </w:rPr>
        <w:t>脫離</w:t>
      </w:r>
      <w:r w:rsidR="00FE27C7" w:rsidRPr="00FE27C7">
        <w:t>困難</w:t>
      </w:r>
      <w:r w:rsidR="00CD551A">
        <w:rPr>
          <w:rFonts w:hint="eastAsia"/>
        </w:rPr>
        <w:t>和不安</w:t>
      </w:r>
      <w:r w:rsidR="00FE27C7" w:rsidRPr="00FE27C7">
        <w:t>的黑暗</w:t>
      </w:r>
      <w:proofErr w:type="gramStart"/>
      <w:r w:rsidR="00CD551A">
        <w:rPr>
          <w:rFonts w:hint="eastAsia"/>
        </w:rPr>
        <w:t>裏</w:t>
      </w:r>
      <w:proofErr w:type="gramEnd"/>
      <w:r w:rsidR="00FE27C7" w:rsidRPr="00FE27C7">
        <w:t>。</w:t>
      </w:r>
      <w:r w:rsidR="00CD551A">
        <w:rPr>
          <w:rFonts w:hint="eastAsia"/>
        </w:rPr>
        <w:t>我們要</w:t>
      </w:r>
      <w:r w:rsidR="00FE27C7" w:rsidRPr="00FE27C7">
        <w:t>聆聽</w:t>
      </w:r>
      <w:r w:rsidR="00E92FCB">
        <w:rPr>
          <w:rFonts w:hint="eastAsia"/>
        </w:rPr>
        <w:t xml:space="preserve">　神</w:t>
      </w:r>
      <w:proofErr w:type="gramStart"/>
      <w:r w:rsidR="00CD551A">
        <w:rPr>
          <w:rFonts w:hint="eastAsia"/>
        </w:rPr>
        <w:t>的</w:t>
      </w:r>
      <w:r w:rsidR="00FE27C7" w:rsidRPr="00FE27C7">
        <w:t>聖言</w:t>
      </w:r>
      <w:proofErr w:type="gramEnd"/>
      <w:r w:rsidR="00FE27C7" w:rsidRPr="00FE27C7">
        <w:t>，</w:t>
      </w:r>
      <w:r w:rsidR="00CD551A">
        <w:rPr>
          <w:rFonts w:hint="eastAsia"/>
        </w:rPr>
        <w:t>並</w:t>
      </w:r>
      <w:r w:rsidR="00FE27C7" w:rsidRPr="00FE27C7">
        <w:t>開</w:t>
      </w:r>
      <w:r w:rsidR="00CD551A">
        <w:rPr>
          <w:rFonts w:hint="eastAsia"/>
        </w:rPr>
        <w:t>口</w:t>
      </w:r>
      <w:r w:rsidR="00FE27C7" w:rsidRPr="00FE27C7">
        <w:t>讚美</w:t>
      </w:r>
      <w:r w:rsidR="00E92FCB">
        <w:rPr>
          <w:rFonts w:hint="eastAsia"/>
        </w:rPr>
        <w:t xml:space="preserve">　神</w:t>
      </w:r>
      <w:r w:rsidR="00FE27C7" w:rsidRPr="00FE27C7">
        <w:t>。</w:t>
      </w:r>
      <w:r w:rsidR="00CD551A">
        <w:rPr>
          <w:rFonts w:hint="eastAsia"/>
        </w:rPr>
        <w:t>即使，</w:t>
      </w:r>
      <w:r w:rsidR="00FE27C7" w:rsidRPr="00FE27C7">
        <w:t>今天原諒了</w:t>
      </w:r>
      <w:r w:rsidR="00CD551A">
        <w:rPr>
          <w:rFonts w:hint="eastAsia"/>
        </w:rPr>
        <w:t>你</w:t>
      </w:r>
      <w:r w:rsidR="00FE27C7" w:rsidRPr="00FE27C7">
        <w:t>，明天又發生</w:t>
      </w:r>
      <w:r w:rsidR="00F5795D">
        <w:rPr>
          <w:rFonts w:hint="eastAsia"/>
        </w:rPr>
        <w:t>同樣</w:t>
      </w:r>
      <w:r w:rsidR="00CD551A">
        <w:rPr>
          <w:rFonts w:hint="eastAsia"/>
        </w:rPr>
        <w:t>傷害人的事</w:t>
      </w:r>
      <w:r w:rsidR="00FE27C7" w:rsidRPr="00FE27C7">
        <w:t>，</w:t>
      </w:r>
      <w:r w:rsidR="00F5795D">
        <w:rPr>
          <w:rFonts w:hint="eastAsia"/>
        </w:rPr>
        <w:t>人就容易不能寬恕。</w:t>
      </w:r>
      <w:r w:rsidR="00FE27C7" w:rsidRPr="00FE27C7">
        <w:t>我</w:t>
      </w:r>
      <w:r w:rsidR="00CD551A">
        <w:rPr>
          <w:rFonts w:hint="eastAsia"/>
        </w:rPr>
        <w:t>們</w:t>
      </w:r>
      <w:r w:rsidR="00FE27C7" w:rsidRPr="00FE27C7">
        <w:t>不</w:t>
      </w:r>
      <w:r w:rsidR="00CD551A">
        <w:rPr>
          <w:rFonts w:hint="eastAsia"/>
        </w:rPr>
        <w:t>要</w:t>
      </w:r>
      <w:r w:rsidR="00FE27C7" w:rsidRPr="00FE27C7">
        <w:t>將自己留在黑暗</w:t>
      </w:r>
      <w:proofErr w:type="gramStart"/>
      <w:r w:rsidR="00CD551A">
        <w:rPr>
          <w:rFonts w:hint="eastAsia"/>
        </w:rPr>
        <w:t>裏</w:t>
      </w:r>
      <w:proofErr w:type="gramEnd"/>
      <w:r w:rsidR="00CD551A">
        <w:rPr>
          <w:rFonts w:hint="eastAsia"/>
        </w:rPr>
        <w:t>，乃思想</w:t>
      </w:r>
      <w:r w:rsidR="00E92FCB">
        <w:rPr>
          <w:rFonts w:hint="eastAsia"/>
        </w:rPr>
        <w:t xml:space="preserve">　神</w:t>
      </w:r>
      <w:r w:rsidR="00FE27C7" w:rsidRPr="00FE27C7">
        <w:t>的旨意永遠是好的。我們</w:t>
      </w:r>
      <w:r w:rsidR="00CD551A">
        <w:rPr>
          <w:rFonts w:hint="eastAsia"/>
        </w:rPr>
        <w:t>是</w:t>
      </w:r>
      <w:r w:rsidR="00E92FCB">
        <w:t xml:space="preserve">　神</w:t>
      </w:r>
      <w:r w:rsidR="00FE27C7" w:rsidRPr="00FE27C7">
        <w:t>所愛</w:t>
      </w:r>
      <w:r w:rsidR="00CD551A">
        <w:rPr>
          <w:rFonts w:hint="eastAsia"/>
        </w:rPr>
        <w:t>的</w:t>
      </w:r>
      <w:r w:rsidR="00FE27C7" w:rsidRPr="00FE27C7">
        <w:t>，可以克服</w:t>
      </w:r>
      <w:r w:rsidR="00CD551A">
        <w:rPr>
          <w:rFonts w:hint="eastAsia"/>
        </w:rPr>
        <w:t>一切</w:t>
      </w:r>
      <w:r w:rsidR="00FE27C7" w:rsidRPr="00FE27C7">
        <w:t>黑暗。祈</w:t>
      </w:r>
      <w:r w:rsidR="00CD551A">
        <w:rPr>
          <w:rFonts w:hint="eastAsia"/>
        </w:rPr>
        <w:t>求</w:t>
      </w:r>
      <w:r w:rsidR="00E92FCB">
        <w:rPr>
          <w:rFonts w:hint="eastAsia"/>
        </w:rPr>
        <w:t xml:space="preserve">　神</w:t>
      </w:r>
      <w:r w:rsidR="00CD551A">
        <w:rPr>
          <w:rFonts w:hint="eastAsia"/>
        </w:rPr>
        <w:t>幫助我不要為</w:t>
      </w:r>
      <w:proofErr w:type="gramStart"/>
      <w:r w:rsidR="00CD551A">
        <w:rPr>
          <w:rFonts w:hint="eastAsia"/>
        </w:rPr>
        <w:t>惡所勝</w:t>
      </w:r>
      <w:proofErr w:type="gramEnd"/>
      <w:r w:rsidR="00CD551A">
        <w:rPr>
          <w:rFonts w:hint="eastAsia"/>
        </w:rPr>
        <w:t>，乃要以</w:t>
      </w:r>
      <w:proofErr w:type="gramStart"/>
      <w:r w:rsidR="00CD551A">
        <w:rPr>
          <w:rFonts w:hint="eastAsia"/>
        </w:rPr>
        <w:t>善勝惡</w:t>
      </w:r>
      <w:proofErr w:type="gramEnd"/>
      <w:r w:rsidR="00FE27C7" w:rsidRPr="00FE27C7">
        <w:rPr>
          <w:rFonts w:hint="eastAsia"/>
        </w:rPr>
        <w:t>。</w:t>
      </w:r>
    </w:p>
    <w:p w14:paraId="19184A87" w14:textId="068E5978" w:rsidR="008229A2" w:rsidRDefault="00FE27C7" w:rsidP="00215334">
      <w:r w:rsidRPr="00FE27C7">
        <w:lastRenderedPageBreak/>
        <w:t>有些創傷很痛苦，有些事情無法用我們自己的力量解決，</w:t>
      </w:r>
      <w:r w:rsidR="00E92FCB" w:rsidRPr="00FE27C7">
        <w:t>創傷</w:t>
      </w:r>
      <w:r w:rsidRPr="00FE27C7">
        <w:t>深深地刻在心靈上。</w:t>
      </w:r>
      <w:r w:rsidR="00E92FCB">
        <w:rPr>
          <w:rFonts w:hint="eastAsia"/>
        </w:rPr>
        <w:t>沒有</w:t>
      </w:r>
      <w:r w:rsidRPr="00FE27C7">
        <w:t>被愛</w:t>
      </w:r>
      <w:r w:rsidR="00E92FCB">
        <w:rPr>
          <w:rFonts w:hint="eastAsia"/>
        </w:rPr>
        <w:t>的人，不能去</w:t>
      </w:r>
      <w:r w:rsidRPr="00FE27C7">
        <w:t>愛</w:t>
      </w:r>
      <w:r w:rsidR="00E92FCB">
        <w:rPr>
          <w:rFonts w:hint="eastAsia"/>
        </w:rPr>
        <w:t>人；沒有蒙</w:t>
      </w:r>
      <w:r w:rsidRPr="00FE27C7">
        <w:t>寬恕的人</w:t>
      </w:r>
      <w:r w:rsidR="00E92FCB">
        <w:rPr>
          <w:rFonts w:hint="eastAsia"/>
        </w:rPr>
        <w:t>，也不能寬恕別人</w:t>
      </w:r>
      <w:r w:rsidRPr="00FE27C7">
        <w:t>。</w:t>
      </w:r>
      <w:r w:rsidR="00E92FCB">
        <w:rPr>
          <w:rFonts w:hint="eastAsia"/>
        </w:rPr>
        <w:t>惟有蒙寬恕的人，才能寬恕別人。</w:t>
      </w:r>
      <w:proofErr w:type="gramStart"/>
      <w:r w:rsidRPr="00FE27C7">
        <w:t>耶穌說了一個</w:t>
      </w:r>
      <w:proofErr w:type="gramEnd"/>
      <w:r w:rsidRPr="00FE27C7">
        <w:t>比喻</w:t>
      </w:r>
      <w:r w:rsidR="008229A2">
        <w:rPr>
          <w:rFonts w:hint="eastAsia"/>
        </w:rPr>
        <w:t>：「</w:t>
      </w:r>
      <w:r w:rsidR="008229A2" w:rsidRPr="00295641">
        <w:rPr>
          <w:rStyle w:val="a2"/>
        </w:rPr>
        <w:t>天國好像</w:t>
      </w:r>
      <w:proofErr w:type="gramStart"/>
      <w:r w:rsidR="008229A2" w:rsidRPr="00295641">
        <w:rPr>
          <w:rStyle w:val="a2"/>
        </w:rPr>
        <w:t>一個王要和</w:t>
      </w:r>
      <w:proofErr w:type="gramEnd"/>
      <w:r w:rsidR="008229A2" w:rsidRPr="00295641">
        <w:rPr>
          <w:rStyle w:val="a2"/>
        </w:rPr>
        <w:t>他僕人算賬</w:t>
      </w:r>
      <w:r w:rsidR="00215334" w:rsidRPr="00295641">
        <w:rPr>
          <w:rStyle w:val="a2"/>
          <w:rFonts w:hint="eastAsia"/>
        </w:rPr>
        <w:t>。</w:t>
      </w:r>
      <w:r w:rsidR="008229A2" w:rsidRPr="00295641">
        <w:rPr>
          <w:rStyle w:val="a2"/>
        </w:rPr>
        <w:t>才算的時候，有人帶了</w:t>
      </w:r>
      <w:proofErr w:type="gramStart"/>
      <w:r w:rsidR="008229A2" w:rsidRPr="00295641">
        <w:rPr>
          <w:rStyle w:val="a2"/>
        </w:rPr>
        <w:t>一個欠</w:t>
      </w:r>
      <w:proofErr w:type="gramEnd"/>
      <w:r w:rsidR="008229A2" w:rsidRPr="00295641">
        <w:rPr>
          <w:rStyle w:val="a2"/>
        </w:rPr>
        <w:t>一千萬銀子的來。</w:t>
      </w:r>
      <w:proofErr w:type="gramStart"/>
      <w:r w:rsidR="008229A2">
        <w:rPr>
          <w:rFonts w:hint="eastAsia"/>
        </w:rPr>
        <w:t>」</w:t>
      </w:r>
      <w:r w:rsidR="0045168C">
        <w:t>(</w:t>
      </w:r>
      <w:proofErr w:type="gramEnd"/>
      <w:r w:rsidRPr="00FE27C7">
        <w:t>23</w:t>
      </w:r>
      <w:r w:rsidR="008229A2">
        <w:rPr>
          <w:rFonts w:hint="eastAsia"/>
        </w:rPr>
        <w:t>,24</w:t>
      </w:r>
      <w:r w:rsidR="0045168C">
        <w:t>)</w:t>
      </w:r>
      <w:r w:rsidR="00295641">
        <w:rPr>
          <w:rFonts w:hint="eastAsia"/>
        </w:rPr>
        <w:t xml:space="preserve"> </w:t>
      </w:r>
      <w:r w:rsidR="00215334" w:rsidRPr="00215334">
        <w:t>一千萬銀子</w:t>
      </w:r>
      <w:r w:rsidR="00215334" w:rsidRPr="00215334">
        <w:rPr>
          <w:rFonts w:hint="eastAsia"/>
        </w:rPr>
        <w:t>為</w:t>
      </w:r>
      <w:r w:rsidR="00215334" w:rsidRPr="00215334">
        <w:t>340噸黃金</w:t>
      </w:r>
      <w:r w:rsidR="00215334" w:rsidRPr="00215334">
        <w:rPr>
          <w:rFonts w:hint="eastAsia"/>
        </w:rPr>
        <w:t>，</w:t>
      </w:r>
      <w:r w:rsidR="00215334" w:rsidRPr="00215334">
        <w:t>一噸黃金</w:t>
      </w:r>
      <w:r w:rsidR="00215334">
        <w:rPr>
          <w:rFonts w:hint="eastAsia"/>
        </w:rPr>
        <w:t>現在</w:t>
      </w:r>
      <w:r w:rsidR="00215334" w:rsidRPr="00215334">
        <w:t>的價值</w:t>
      </w:r>
      <w:r w:rsidR="00215334" w:rsidRPr="00215334">
        <w:rPr>
          <w:rFonts w:hint="eastAsia"/>
        </w:rPr>
        <w:t>約</w:t>
      </w:r>
      <w:r w:rsidR="00215334" w:rsidRPr="00215334">
        <w:t>3.</w:t>
      </w:r>
      <w:r w:rsidR="00295641">
        <w:rPr>
          <w:rFonts w:hint="eastAsia"/>
        </w:rPr>
        <w:t>7</w:t>
      </w:r>
      <w:r w:rsidR="00215334" w:rsidRPr="00215334">
        <w:rPr>
          <w:rFonts w:hint="eastAsia"/>
        </w:rPr>
        <w:t>億港元</w:t>
      </w:r>
      <w:r w:rsidR="00295641">
        <w:rPr>
          <w:rFonts w:hint="eastAsia"/>
        </w:rPr>
        <w:t>，</w:t>
      </w:r>
      <w:r w:rsidR="00295641" w:rsidRPr="00215334">
        <w:t>一千萬銀子</w:t>
      </w:r>
      <w:r w:rsidR="00295641">
        <w:rPr>
          <w:rFonts w:hint="eastAsia"/>
        </w:rPr>
        <w:t>就是接近1260</w:t>
      </w:r>
      <w:r w:rsidR="00295641" w:rsidRPr="00215334">
        <w:rPr>
          <w:rFonts w:hint="eastAsia"/>
        </w:rPr>
        <w:t>億港元</w:t>
      </w:r>
      <w:r w:rsidR="00295641">
        <w:rPr>
          <w:rFonts w:hint="eastAsia"/>
        </w:rPr>
        <w:t>的價值。這實在是難以想像的數字。</w:t>
      </w:r>
    </w:p>
    <w:p w14:paraId="53EFD11E" w14:textId="44DCAF38" w:rsidR="000546CF" w:rsidRDefault="00295641" w:rsidP="00FA04A6">
      <w:r>
        <w:rPr>
          <w:rFonts w:hint="eastAsia"/>
        </w:rPr>
        <w:t>究竟他做了甚麼使國王承受巨大</w:t>
      </w:r>
      <w:r w:rsidRPr="00FE27C7">
        <w:t>損失？</w:t>
      </w:r>
      <w:r>
        <w:rPr>
          <w:rFonts w:hint="eastAsia"/>
        </w:rPr>
        <w:t>為</w:t>
      </w:r>
      <w:r w:rsidRPr="00A34DE1">
        <w:rPr>
          <w:rFonts w:hint="eastAsia"/>
        </w:rPr>
        <w:t>了還債，</w:t>
      </w:r>
      <w:r w:rsidR="00FE27C7" w:rsidRPr="00FE27C7">
        <w:t>主人命令</w:t>
      </w:r>
      <w:r>
        <w:rPr>
          <w:rFonts w:hint="eastAsia"/>
        </w:rPr>
        <w:t>把</w:t>
      </w:r>
      <w:r w:rsidR="00FE27C7" w:rsidRPr="00FE27C7">
        <w:t>他</w:t>
      </w:r>
      <w:r>
        <w:rPr>
          <w:rFonts w:hint="eastAsia"/>
        </w:rPr>
        <w:t>的家</w:t>
      </w:r>
      <w:r w:rsidR="00FE27C7" w:rsidRPr="00FE27C7">
        <w:t>產</w:t>
      </w:r>
      <w:r>
        <w:rPr>
          <w:rFonts w:hint="eastAsia"/>
        </w:rPr>
        <w:t>變賣，甚至將妻兒作奴隸，來償還主人的損失</w:t>
      </w:r>
      <w:r w:rsidR="0045168C">
        <w:t>(</w:t>
      </w:r>
      <w:r w:rsidR="00FE27C7" w:rsidRPr="00FE27C7">
        <w:t>25</w:t>
      </w:r>
      <w:r w:rsidR="0045168C">
        <w:t>)</w:t>
      </w:r>
      <w:r w:rsidR="004C4E60">
        <w:rPr>
          <w:rFonts w:hint="eastAsia"/>
        </w:rPr>
        <w:t>。換轉是黑社會，他們可能要求販賣器</w:t>
      </w:r>
      <w:r w:rsidR="003E56F8">
        <w:rPr>
          <w:rFonts w:hint="eastAsia"/>
        </w:rPr>
        <w:t>官</w:t>
      </w:r>
      <w:r w:rsidR="004C4E60">
        <w:rPr>
          <w:rFonts w:hint="eastAsia"/>
        </w:rPr>
        <w:t>來還債</w:t>
      </w:r>
      <w:r w:rsidR="00FE27C7" w:rsidRPr="00FE27C7">
        <w:t>。僕人深深承認自己的過錯，並請求幫忙</w:t>
      </w:r>
      <w:r w:rsidR="004C4E60">
        <w:rPr>
          <w:rFonts w:hint="eastAsia"/>
        </w:rPr>
        <w:t>，「</w:t>
      </w:r>
      <w:r w:rsidR="004C4E60" w:rsidRPr="003E56F8">
        <w:rPr>
          <w:rStyle w:val="a2"/>
        </w:rPr>
        <w:t>主啊，寬容我，將來我都要還清</w:t>
      </w:r>
      <w:r w:rsidR="004C4E60" w:rsidRPr="003E56F8">
        <w:rPr>
          <w:rStyle w:val="a2"/>
          <w:rFonts w:hint="eastAsia"/>
        </w:rPr>
        <w:t>。</w:t>
      </w:r>
      <w:r w:rsidR="004C4E60" w:rsidRPr="003E56F8">
        <w:rPr>
          <w:rFonts w:hint="eastAsia"/>
        </w:rPr>
        <w:t>」</w:t>
      </w:r>
      <w:r w:rsidR="004C4E60">
        <w:t>(</w:t>
      </w:r>
      <w:r w:rsidR="004C4E60" w:rsidRPr="00FE27C7">
        <w:t>26</w:t>
      </w:r>
      <w:r w:rsidR="004C4E60">
        <w:t>)</w:t>
      </w:r>
      <w:r w:rsidR="004C4E60">
        <w:rPr>
          <w:rFonts w:hint="eastAsia"/>
        </w:rPr>
        <w:t xml:space="preserve"> 面對他的哀求，</w:t>
      </w:r>
      <w:r w:rsidR="00FE27C7" w:rsidRPr="00FE27C7">
        <w:t>主人沒有</w:t>
      </w:r>
      <w:r w:rsidR="004C4E60">
        <w:rPr>
          <w:rFonts w:hint="eastAsia"/>
        </w:rPr>
        <w:t>譏諷他，「你開玩笑嗎，</w:t>
      </w:r>
      <w:r w:rsidR="00FE27C7" w:rsidRPr="00FE27C7">
        <w:t>即使你</w:t>
      </w:r>
      <w:r w:rsidR="004C4E60">
        <w:rPr>
          <w:rFonts w:hint="eastAsia"/>
        </w:rPr>
        <w:t>一生工作，不吃不喝直到</w:t>
      </w:r>
      <w:r w:rsidR="00FE27C7" w:rsidRPr="00FE27C7">
        <w:t>死</w:t>
      </w:r>
      <w:r w:rsidR="004C4E60">
        <w:rPr>
          <w:rFonts w:hint="eastAsia"/>
        </w:rPr>
        <w:t>，也是</w:t>
      </w:r>
      <w:r w:rsidR="00FE27C7" w:rsidRPr="00FE27C7">
        <w:t>無法償還</w:t>
      </w:r>
      <w:r w:rsidR="004C4E60">
        <w:rPr>
          <w:rFonts w:hint="eastAsia"/>
        </w:rPr>
        <w:t>的</w:t>
      </w:r>
      <w:r w:rsidR="00FE27C7" w:rsidRPr="00FE27C7">
        <w:t>。</w:t>
      </w:r>
      <w:r w:rsidR="004C4E60">
        <w:rPr>
          <w:rFonts w:hint="eastAsia"/>
        </w:rPr>
        <w:t>」</w:t>
      </w:r>
      <w:r w:rsidR="00FE27C7" w:rsidRPr="00FE27C7">
        <w:t>主人</w:t>
      </w:r>
      <w:r w:rsidR="000546CF">
        <w:rPr>
          <w:rFonts w:hint="eastAsia"/>
        </w:rPr>
        <w:t>卻</w:t>
      </w:r>
      <w:r w:rsidR="00FE27C7" w:rsidRPr="00FE27C7">
        <w:t>憐憫</w:t>
      </w:r>
      <w:r w:rsidR="000546CF">
        <w:rPr>
          <w:rFonts w:hint="eastAsia"/>
        </w:rPr>
        <w:t>那</w:t>
      </w:r>
      <w:r w:rsidR="00FE27C7" w:rsidRPr="00FE27C7">
        <w:t>僕人，並釋放了它</w:t>
      </w:r>
      <w:r w:rsidR="000546CF">
        <w:rPr>
          <w:rFonts w:hint="eastAsia"/>
        </w:rPr>
        <w:t>，免了他的債</w:t>
      </w:r>
      <w:r w:rsidR="000546CF">
        <w:t>(</w:t>
      </w:r>
      <w:r w:rsidR="000546CF" w:rsidRPr="00FE27C7">
        <w:t>27</w:t>
      </w:r>
      <w:r w:rsidR="000546CF">
        <w:t>)</w:t>
      </w:r>
      <w:r w:rsidR="00FE27C7" w:rsidRPr="00FE27C7">
        <w:t>。</w:t>
      </w:r>
      <w:r w:rsidR="000546CF">
        <w:rPr>
          <w:rFonts w:hint="eastAsia"/>
        </w:rPr>
        <w:t>這實在充滿恩典的事。只要求主的恩典，我們也可以免除</w:t>
      </w:r>
      <w:r w:rsidR="000546CF" w:rsidRPr="00215334">
        <w:t>一千萬銀子</w:t>
      </w:r>
      <w:r w:rsidR="000546CF">
        <w:rPr>
          <w:rFonts w:hint="eastAsia"/>
        </w:rPr>
        <w:t>的債。這就是</w:t>
      </w:r>
      <w:r w:rsidR="00E92FCB">
        <w:rPr>
          <w:rFonts w:hint="eastAsia"/>
        </w:rPr>
        <w:t xml:space="preserve">　</w:t>
      </w:r>
      <w:proofErr w:type="gramStart"/>
      <w:r w:rsidR="00E92FCB">
        <w:rPr>
          <w:rFonts w:hint="eastAsia"/>
        </w:rPr>
        <w:t>神</w:t>
      </w:r>
      <w:r w:rsidR="000546CF">
        <w:rPr>
          <w:rFonts w:hint="eastAsia"/>
        </w:rPr>
        <w:t>救贖</w:t>
      </w:r>
      <w:proofErr w:type="gramEnd"/>
      <w:r w:rsidR="000546CF">
        <w:rPr>
          <w:rFonts w:hint="eastAsia"/>
        </w:rPr>
        <w:t>的恩典。我們犯罪要受</w:t>
      </w:r>
      <w:r w:rsidR="000546CF" w:rsidRPr="00FE27C7">
        <w:t>永遠審判</w:t>
      </w:r>
      <w:r w:rsidR="000546CF">
        <w:rPr>
          <w:rFonts w:hint="eastAsia"/>
        </w:rPr>
        <w:t>，如同欠</w:t>
      </w:r>
      <w:r w:rsidR="000546CF" w:rsidRPr="00215334">
        <w:t>一千萬銀子</w:t>
      </w:r>
      <w:r w:rsidR="000546CF">
        <w:rPr>
          <w:rFonts w:hint="eastAsia"/>
        </w:rPr>
        <w:t>的債。</w:t>
      </w:r>
      <w:r w:rsidR="00FE27C7" w:rsidRPr="00FE27C7">
        <w:t>然而，</w:t>
      </w:r>
      <w:r w:rsidR="00E92FCB">
        <w:t xml:space="preserve">　神</w:t>
      </w:r>
      <w:r w:rsidR="00FE27C7" w:rsidRPr="00FE27C7">
        <w:t>的兒子</w:t>
      </w:r>
      <w:r w:rsidR="000546CF">
        <w:rPr>
          <w:rFonts w:hint="eastAsia"/>
        </w:rPr>
        <w:t>耶穌</w:t>
      </w:r>
      <w:r w:rsidR="00FE27C7" w:rsidRPr="00FE27C7">
        <w:t>代替我們</w:t>
      </w:r>
      <w:r w:rsidR="000546CF">
        <w:rPr>
          <w:rFonts w:hint="eastAsia"/>
        </w:rPr>
        <w:t>承擔</w:t>
      </w:r>
      <w:r w:rsidR="00FE27C7" w:rsidRPr="00FE27C7">
        <w:t>地獄的懲罰，寬恕我們</w:t>
      </w:r>
      <w:proofErr w:type="gramStart"/>
      <w:r w:rsidR="00FE27C7" w:rsidRPr="00FE27C7">
        <w:t>的</w:t>
      </w:r>
      <w:r w:rsidR="000546CF">
        <w:rPr>
          <w:rFonts w:hint="eastAsia"/>
        </w:rPr>
        <w:t>過犯</w:t>
      </w:r>
      <w:proofErr w:type="gramEnd"/>
      <w:r w:rsidR="000546CF">
        <w:rPr>
          <w:rFonts w:hint="eastAsia"/>
        </w:rPr>
        <w:t>，免我們落在</w:t>
      </w:r>
      <w:r w:rsidR="00FE27C7" w:rsidRPr="00FE27C7">
        <w:t>永恆的地獄</w:t>
      </w:r>
      <w:proofErr w:type="gramStart"/>
      <w:r w:rsidR="000546CF">
        <w:rPr>
          <w:rFonts w:hint="eastAsia"/>
        </w:rPr>
        <w:t>裏</w:t>
      </w:r>
      <w:proofErr w:type="gramEnd"/>
      <w:r w:rsidR="00FE27C7" w:rsidRPr="00FE27C7">
        <w:t>，而是</w:t>
      </w:r>
      <w:r w:rsidR="000546CF">
        <w:rPr>
          <w:rFonts w:hint="eastAsia"/>
        </w:rPr>
        <w:t>得著</w:t>
      </w:r>
      <w:r w:rsidR="00FE27C7" w:rsidRPr="00FE27C7">
        <w:t>永恆的榮耀。當我想到主的偉大</w:t>
      </w:r>
      <w:r w:rsidR="00FA04A6">
        <w:rPr>
          <w:rFonts w:hint="eastAsia"/>
        </w:rPr>
        <w:t>的</w:t>
      </w:r>
      <w:r w:rsidR="00FE27C7" w:rsidRPr="00FE27C7">
        <w:t>恩典時，就會想到</w:t>
      </w:r>
      <w:r w:rsidR="00FA04A6">
        <w:rPr>
          <w:rFonts w:hint="eastAsia"/>
        </w:rPr>
        <w:t>生命聖詩</w:t>
      </w:r>
      <w:r w:rsidR="00FE27C7" w:rsidRPr="00FE27C7">
        <w:t>41</w:t>
      </w:r>
      <w:r w:rsidR="00FA04A6">
        <w:rPr>
          <w:rFonts w:hint="eastAsia"/>
        </w:rPr>
        <w:t>首：「世上海洋當作墨水，諸天穹</w:t>
      </w:r>
      <w:proofErr w:type="gramStart"/>
      <w:r w:rsidR="00FA04A6">
        <w:rPr>
          <w:rFonts w:hint="eastAsia"/>
        </w:rPr>
        <w:t>蒼</w:t>
      </w:r>
      <w:proofErr w:type="gramEnd"/>
      <w:r w:rsidR="00FA04A6">
        <w:rPr>
          <w:rFonts w:hint="eastAsia"/>
        </w:rPr>
        <w:t>作為紙張，</w:t>
      </w:r>
      <w:proofErr w:type="gramStart"/>
      <w:r w:rsidR="00FA04A6">
        <w:rPr>
          <w:rFonts w:hint="eastAsia"/>
        </w:rPr>
        <w:t>世上萬莖用作</w:t>
      </w:r>
      <w:proofErr w:type="gramEnd"/>
      <w:r w:rsidR="00FA04A6">
        <w:rPr>
          <w:rFonts w:hint="eastAsia"/>
        </w:rPr>
        <w:t>筆桿，全球文人集合苦幹，竭盡智力描繪</w:t>
      </w:r>
      <w:r w:rsidR="00E92FCB">
        <w:rPr>
          <w:rFonts w:hint="eastAsia"/>
        </w:rPr>
        <w:t xml:space="preserve">　神</w:t>
      </w:r>
      <w:r w:rsidR="00FA04A6">
        <w:rPr>
          <w:rFonts w:hint="eastAsia"/>
        </w:rPr>
        <w:t>愛，海洋墨水用乾，案卷雖長像天連天，仍難描述</w:t>
      </w:r>
      <w:proofErr w:type="gramStart"/>
      <w:r w:rsidR="00FA04A6">
        <w:rPr>
          <w:rFonts w:hint="eastAsia"/>
        </w:rPr>
        <w:t>盡詳。</w:t>
      </w:r>
      <w:proofErr w:type="gramEnd"/>
      <w:r w:rsidR="00FA04A6">
        <w:rPr>
          <w:rFonts w:hint="eastAsia"/>
        </w:rPr>
        <w:t>」</w:t>
      </w:r>
      <w:r w:rsidR="00FE27C7" w:rsidRPr="00FE27C7">
        <w:t>世上哪</w:t>
      </w:r>
      <w:proofErr w:type="gramStart"/>
      <w:r w:rsidR="00DF289B">
        <w:t>裏</w:t>
      </w:r>
      <w:proofErr w:type="gramEnd"/>
      <w:r w:rsidR="00FA04A6">
        <w:rPr>
          <w:rFonts w:hint="eastAsia"/>
        </w:rPr>
        <w:t>有這樣的</w:t>
      </w:r>
      <w:r w:rsidR="00FE27C7" w:rsidRPr="00FE27C7">
        <w:t>寬恕</w:t>
      </w:r>
      <w:r w:rsidR="00FA04A6">
        <w:rPr>
          <w:rFonts w:hint="eastAsia"/>
        </w:rPr>
        <w:t>？感</w:t>
      </w:r>
      <w:r w:rsidR="00FE27C7" w:rsidRPr="00FE27C7">
        <w:t>謝</w:t>
      </w:r>
      <w:r w:rsidR="00E92FCB">
        <w:t xml:space="preserve">　神</w:t>
      </w:r>
      <w:r w:rsidR="00FE27C7" w:rsidRPr="00FE27C7">
        <w:t>寬恕我這樣的罪人</w:t>
      </w:r>
      <w:r w:rsidR="00FA04A6">
        <w:rPr>
          <w:rFonts w:hint="eastAsia"/>
        </w:rPr>
        <w:t>，使我</w:t>
      </w:r>
      <w:r w:rsidR="00FE27C7" w:rsidRPr="00FE27C7">
        <w:t>成為</w:t>
      </w:r>
      <w:r w:rsidR="00E92FCB">
        <w:t xml:space="preserve">　神</w:t>
      </w:r>
      <w:r w:rsidR="00FE27C7" w:rsidRPr="00FE27C7">
        <w:t>的</w:t>
      </w:r>
      <w:r w:rsidR="00FA04A6">
        <w:rPr>
          <w:rFonts w:hint="eastAsia"/>
        </w:rPr>
        <w:t>兒女</w:t>
      </w:r>
      <w:r w:rsidR="0045168C">
        <w:t>。</w:t>
      </w:r>
    </w:p>
    <w:p w14:paraId="32364EF4" w14:textId="2760F64B" w:rsidR="00834D6C" w:rsidRPr="00450471" w:rsidRDefault="00AD1BBD" w:rsidP="00FE27C7">
      <w:r>
        <w:rPr>
          <w:rFonts w:hint="eastAsia"/>
        </w:rPr>
        <w:t>蒙免</w:t>
      </w:r>
      <w:r w:rsidRPr="00A34DE1">
        <w:rPr>
          <w:rFonts w:hint="eastAsia"/>
        </w:rPr>
        <w:t>債的那僕人簡直像發夢一樣，居然可以活著出來，</w:t>
      </w:r>
      <w:r w:rsidRPr="00A34DE1">
        <w:t>跳</w:t>
      </w:r>
      <w:r w:rsidRPr="00A34DE1">
        <w:rPr>
          <w:rFonts w:hint="eastAsia"/>
        </w:rPr>
        <w:t>躍般回家。</w:t>
      </w:r>
      <w:r w:rsidRPr="00A34DE1">
        <w:t>但在回家的路上，他遇</w:t>
      </w:r>
      <w:r w:rsidRPr="00A34DE1">
        <w:rPr>
          <w:rFonts w:hint="eastAsia"/>
        </w:rPr>
        <w:t>上</w:t>
      </w:r>
      <w:r w:rsidRPr="00A34DE1">
        <w:t>欠他</w:t>
      </w:r>
      <w:r w:rsidRPr="00A34DE1">
        <w:rPr>
          <w:rFonts w:hint="eastAsia"/>
        </w:rPr>
        <w:t>十兩銀子的</w:t>
      </w:r>
      <w:r w:rsidRPr="00A34DE1">
        <w:t>同</w:t>
      </w:r>
      <w:r w:rsidRPr="00A34DE1">
        <w:rPr>
          <w:rFonts w:hint="eastAsia"/>
        </w:rPr>
        <w:t>伴</w:t>
      </w:r>
      <w:r w:rsidRPr="00A34DE1">
        <w:t>。</w:t>
      </w:r>
      <w:r w:rsidRPr="00A34DE1">
        <w:rPr>
          <w:rFonts w:hint="eastAsia"/>
        </w:rPr>
        <w:t>但</w:t>
      </w:r>
      <w:r w:rsidRPr="00A34DE1">
        <w:rPr>
          <w:rFonts w:hint="eastAsia"/>
        </w:rPr>
        <w:t>那同伴未能還債，就</w:t>
      </w:r>
      <w:r w:rsidRPr="00A34DE1">
        <w:t>俯伏央求他</w:t>
      </w:r>
      <w:r w:rsidRPr="00A34DE1">
        <w:rPr>
          <w:rFonts w:hint="eastAsia"/>
        </w:rPr>
        <w:t>：「</w:t>
      </w:r>
      <w:r w:rsidRPr="00A34DE1">
        <w:rPr>
          <w:rStyle w:val="a2"/>
        </w:rPr>
        <w:t>寬容我吧，將來我必還清。</w:t>
      </w:r>
      <w:r w:rsidRPr="00A34DE1">
        <w:rPr>
          <w:rFonts w:hint="eastAsia"/>
        </w:rPr>
        <w:t>」</w:t>
      </w:r>
      <w:r w:rsidRPr="00A34DE1">
        <w:t>(29)</w:t>
      </w:r>
      <w:r w:rsidRPr="00A34DE1">
        <w:rPr>
          <w:rFonts w:hint="eastAsia"/>
        </w:rPr>
        <w:t xml:space="preserve"> 對白咁熟既，這不是那蒙免債的僕人向國王哀求的話嗎？但是，</w:t>
      </w:r>
      <w:r w:rsidRPr="00A34DE1">
        <w:t>他不肯，</w:t>
      </w:r>
      <w:r w:rsidR="003E56F8">
        <w:rPr>
          <w:rFonts w:hint="eastAsia"/>
        </w:rPr>
        <w:t>說</w:t>
      </w:r>
      <w:r w:rsidR="003E56F8">
        <w:rPr>
          <w:rFonts w:hint="eastAsia"/>
          <w:lang w:eastAsia="zh-HK"/>
        </w:rPr>
        <w:t>：</w:t>
      </w:r>
      <w:r w:rsidRPr="00A34DE1">
        <w:rPr>
          <w:rFonts w:hint="eastAsia"/>
        </w:rPr>
        <w:t>「</w:t>
      </w:r>
      <w:r w:rsidRPr="00A34DE1">
        <w:t>我知道你</w:t>
      </w:r>
      <w:r w:rsidRPr="00A34DE1">
        <w:rPr>
          <w:rFonts w:hint="eastAsia"/>
        </w:rPr>
        <w:t>在講大話，你根本</w:t>
      </w:r>
      <w:r w:rsidRPr="00A34DE1">
        <w:t>無法償還！你這樣的人必須入獄</w:t>
      </w:r>
      <w:r w:rsidRPr="00A34DE1">
        <w:rPr>
          <w:rFonts w:hint="eastAsia"/>
        </w:rPr>
        <w:t>，</w:t>
      </w:r>
      <w:r w:rsidRPr="00A34DE1">
        <w:t>並付</w:t>
      </w:r>
      <w:r w:rsidRPr="00A34DE1">
        <w:rPr>
          <w:rFonts w:hint="eastAsia"/>
        </w:rPr>
        <w:t>上</w:t>
      </w:r>
      <w:r w:rsidRPr="00A34DE1">
        <w:t>代價！</w:t>
      </w:r>
      <w:r w:rsidRPr="00A34DE1">
        <w:rPr>
          <w:rFonts w:hint="eastAsia"/>
        </w:rPr>
        <w:t>」</w:t>
      </w:r>
      <w:r w:rsidR="00C34CF0" w:rsidRPr="004779C5">
        <w:rPr>
          <w:rFonts w:hint="eastAsia"/>
        </w:rPr>
        <w:t>那人</w:t>
      </w:r>
      <w:r w:rsidRPr="004779C5">
        <w:t>竟去把</w:t>
      </w:r>
      <w:r w:rsidR="00BE0F2A" w:rsidRPr="004779C5">
        <w:t>同伴</w:t>
      </w:r>
      <w:r w:rsidRPr="004779C5">
        <w:t>下在監裏，等他還了所欠的債。</w:t>
      </w:r>
      <w:r w:rsidR="00C34CF0" w:rsidRPr="004779C5">
        <w:t>不是其他人，而是剛領受免了一千</w:t>
      </w:r>
      <w:r w:rsidR="004779C5" w:rsidRPr="004779C5">
        <w:rPr>
          <w:rFonts w:hint="eastAsia"/>
        </w:rPr>
        <w:t>萬銀子的人。為何他這樣呢？可能他袋裏沒有銀子，急於要錢；或是因為那欠債的人導致他欠一千萬銀子。但最大的原因是他沒有把從主人</w:t>
      </w:r>
      <w:r w:rsidR="00BE0F2A" w:rsidRPr="004779C5">
        <w:t>領受</w:t>
      </w:r>
      <w:r w:rsidR="004779C5" w:rsidRPr="004779C5">
        <w:t>的</w:t>
      </w:r>
      <w:r w:rsidR="00BE0F2A" w:rsidRPr="004779C5">
        <w:t>恩典</w:t>
      </w:r>
      <w:r w:rsidR="004779C5" w:rsidRPr="004779C5">
        <w:t>與這事</w:t>
      </w:r>
      <w:r w:rsidR="004779C5" w:rsidRPr="004779C5">
        <w:rPr>
          <w:rFonts w:hint="eastAsia"/>
        </w:rPr>
        <w:t>聯結。他</w:t>
      </w:r>
      <w:r w:rsidR="00BE0F2A" w:rsidRPr="004779C5">
        <w:rPr>
          <w:rFonts w:hint="eastAsia"/>
        </w:rPr>
        <w:t>無想到主人寬免他</w:t>
      </w:r>
      <w:r w:rsidR="00BE0F2A" w:rsidRPr="00A34DE1">
        <w:rPr>
          <w:rFonts w:hint="eastAsia"/>
        </w:rPr>
        <w:t>，是為叫他也可</w:t>
      </w:r>
      <w:r w:rsidR="00BE0F2A">
        <w:rPr>
          <w:rFonts w:hint="eastAsia"/>
        </w:rPr>
        <w:t>寬免別人。</w:t>
      </w:r>
      <w:r w:rsidR="004779C5">
        <w:rPr>
          <w:rFonts w:hint="eastAsia"/>
        </w:rPr>
        <w:t>他從上頭領受恩典</w:t>
      </w:r>
      <w:r w:rsidR="004779C5">
        <w:rPr>
          <w:rFonts w:hint="eastAsia"/>
          <w:lang w:eastAsia="zh-HK"/>
        </w:rPr>
        <w:t>，就沒有向他的同</w:t>
      </w:r>
      <w:r w:rsidR="005835FC">
        <w:rPr>
          <w:rFonts w:hint="eastAsia"/>
          <w:lang w:eastAsia="zh-HK"/>
        </w:rPr>
        <w:t>伴</w:t>
      </w:r>
      <w:r w:rsidR="004779C5">
        <w:rPr>
          <w:rFonts w:hint="eastAsia"/>
          <w:lang w:eastAsia="zh-HK"/>
        </w:rPr>
        <w:t>橫向伸延</w:t>
      </w:r>
      <w:r w:rsidR="005835FC">
        <w:rPr>
          <w:rFonts w:hint="eastAsia"/>
          <w:lang w:eastAsia="zh-HK"/>
        </w:rPr>
        <w:t>恩典</w:t>
      </w:r>
      <w:r w:rsidR="004779C5">
        <w:rPr>
          <w:rFonts w:hint="eastAsia"/>
          <w:lang w:eastAsia="zh-HK"/>
        </w:rPr>
        <w:t>。</w:t>
      </w:r>
      <w:r w:rsidR="004779C5" w:rsidRPr="005835FC">
        <w:rPr>
          <w:rFonts w:hint="eastAsia"/>
        </w:rPr>
        <w:t>不只是那僕人</w:t>
      </w:r>
      <w:r w:rsidR="008B0182" w:rsidRPr="005835FC">
        <w:rPr>
          <w:rFonts w:hint="eastAsia"/>
        </w:rPr>
        <w:t>惡毒，就</w:t>
      </w:r>
      <w:r w:rsidR="005835FC" w:rsidRPr="005835FC">
        <w:rPr>
          <w:rFonts w:hint="eastAsia"/>
        </w:rPr>
        <w:t>是</w:t>
      </w:r>
      <w:r w:rsidR="00BE0F2A" w:rsidRPr="005835FC">
        <w:rPr>
          <w:rFonts w:hint="eastAsia"/>
        </w:rPr>
        <w:t>以色列</w:t>
      </w:r>
      <w:r w:rsidR="008B0182" w:rsidRPr="005835FC">
        <w:rPr>
          <w:rFonts w:hint="eastAsia"/>
        </w:rPr>
        <w:t>也這樣。蒙</w:t>
      </w:r>
      <w:r w:rsidR="00E92FCB">
        <w:rPr>
          <w:rFonts w:hint="eastAsia"/>
        </w:rPr>
        <w:t xml:space="preserve">　神</w:t>
      </w:r>
      <w:r w:rsidR="008B0182" w:rsidRPr="005835FC">
        <w:rPr>
          <w:rFonts w:hint="eastAsia"/>
        </w:rPr>
        <w:t>恩典的以色列，</w:t>
      </w:r>
      <w:r w:rsidR="00BE0F2A" w:rsidRPr="005835FC">
        <w:rPr>
          <w:rFonts w:hint="eastAsia"/>
        </w:rPr>
        <w:t>本來在埃及作奴</w:t>
      </w:r>
      <w:r w:rsidR="008B0182" w:rsidRPr="005835FC">
        <w:rPr>
          <w:rFonts w:hint="eastAsia"/>
        </w:rPr>
        <w:t>僕</w:t>
      </w:r>
      <w:r w:rsidR="00BE0F2A" w:rsidRPr="005835FC">
        <w:rPr>
          <w:rFonts w:hint="eastAsia"/>
        </w:rPr>
        <w:t>，後</w:t>
      </w:r>
      <w:proofErr w:type="gramStart"/>
      <w:r w:rsidR="005835FC" w:rsidRPr="005835FC">
        <w:rPr>
          <w:rFonts w:hint="eastAsia"/>
        </w:rPr>
        <w:t>來</w:t>
      </w:r>
      <w:r w:rsidR="00BE0F2A" w:rsidRPr="005835FC">
        <w:rPr>
          <w:rFonts w:hint="eastAsia"/>
        </w:rPr>
        <w:t>得著迦</w:t>
      </w:r>
      <w:proofErr w:type="gramEnd"/>
      <w:r w:rsidR="00BE0F2A" w:rsidRPr="005835FC">
        <w:rPr>
          <w:rFonts w:hint="eastAsia"/>
        </w:rPr>
        <w:t>南地為業</w:t>
      </w:r>
      <w:r w:rsidR="00BE0F2A">
        <w:rPr>
          <w:rFonts w:hint="eastAsia"/>
        </w:rPr>
        <w:t>，如同得了一千萬銀子。他們應當向</w:t>
      </w:r>
      <w:proofErr w:type="gramStart"/>
      <w:r w:rsidR="00BE0F2A">
        <w:rPr>
          <w:rFonts w:hint="eastAsia"/>
        </w:rPr>
        <w:t>軟弱、</w:t>
      </w:r>
      <w:proofErr w:type="gramEnd"/>
      <w:r w:rsidR="00BE0F2A">
        <w:rPr>
          <w:rFonts w:hint="eastAsia"/>
        </w:rPr>
        <w:t>貧窮的人施行</w:t>
      </w:r>
      <w:proofErr w:type="gramStart"/>
      <w:r w:rsidR="00BE0F2A">
        <w:rPr>
          <w:rFonts w:hint="eastAsia"/>
        </w:rPr>
        <w:t>憐</w:t>
      </w:r>
      <w:proofErr w:type="gramEnd"/>
      <w:r w:rsidR="00BE0F2A">
        <w:rPr>
          <w:rFonts w:hint="eastAsia"/>
        </w:rPr>
        <w:t>恤，但他們效法被趕走的</w:t>
      </w:r>
      <w:proofErr w:type="gramStart"/>
      <w:r w:rsidR="00BE0F2A">
        <w:rPr>
          <w:rFonts w:hint="eastAsia"/>
        </w:rPr>
        <w:t>迦</w:t>
      </w:r>
      <w:proofErr w:type="gramEnd"/>
      <w:r w:rsidR="00BE0F2A" w:rsidRPr="00FE27C7">
        <w:t>南人</w:t>
      </w:r>
      <w:r w:rsidR="00BE0F2A">
        <w:rPr>
          <w:rFonts w:hint="eastAsia"/>
        </w:rPr>
        <w:t>，追求錢財和無憐憫的生活。我們這些領受基督恩免的人，也要</w:t>
      </w:r>
      <w:r w:rsidR="008B0182">
        <w:rPr>
          <w:rFonts w:hint="eastAsia"/>
        </w:rPr>
        <w:t>單方面</w:t>
      </w:r>
      <w:r w:rsidR="00BE0F2A">
        <w:rPr>
          <w:rFonts w:hint="eastAsia"/>
        </w:rPr>
        <w:t>向別人施與</w:t>
      </w:r>
      <w:r w:rsidR="008B0182">
        <w:rPr>
          <w:rFonts w:hint="eastAsia"/>
        </w:rPr>
        <w:t>寬恕</w:t>
      </w:r>
      <w:r w:rsidR="00BE0F2A">
        <w:rPr>
          <w:rFonts w:hint="eastAsia"/>
        </w:rPr>
        <w:t>。不然，將會有何可怕的結局臨到呢</w:t>
      </w:r>
      <w:r w:rsidR="00FE27C7" w:rsidRPr="00FE27C7">
        <w:t>？</w:t>
      </w:r>
      <w:r w:rsidR="0045168C">
        <w:t>請看</w:t>
      </w:r>
      <w:r w:rsidR="00FE27C7" w:rsidRPr="00FE27C7">
        <w:t>31-34節。</w:t>
      </w:r>
      <w:r w:rsidR="00450471" w:rsidRPr="00450471">
        <w:t>「</w:t>
      </w:r>
      <w:r w:rsidR="00834D6C" w:rsidRPr="00450471">
        <w:rPr>
          <w:rStyle w:val="a2"/>
        </w:rPr>
        <w:t>眾同伴看見他所做的事就甚憂愁，去把這事都告訴了主人。於是主人叫了他來，對他說：『你這惡奴才！你央求我，我就把你所欠的都免了，你不應當憐恤你的同伴，像我憐恤你嗎？』主人就大怒，把他交給掌刑的，等他還清了所欠的債。</w:t>
      </w:r>
      <w:r w:rsidR="00450471" w:rsidRPr="00450471">
        <w:t>」</w:t>
      </w:r>
    </w:p>
    <w:p w14:paraId="687FC56C" w14:textId="6A1519AE" w:rsidR="0045168C" w:rsidRDefault="004D50D9" w:rsidP="00FE27C7">
      <w:r>
        <w:t>請看</w:t>
      </w:r>
      <w:r w:rsidR="00FE27C7" w:rsidRPr="00FE27C7">
        <w:t>第35節</w:t>
      </w:r>
      <w:r>
        <w:rPr>
          <w:rFonts w:hint="eastAsia"/>
        </w:rPr>
        <w:t>：</w:t>
      </w:r>
      <w:r w:rsidR="000546CF">
        <w:rPr>
          <w:rFonts w:hint="eastAsia"/>
        </w:rPr>
        <w:t>「</w:t>
      </w:r>
      <w:r w:rsidR="000546CF" w:rsidRPr="000546CF">
        <w:rPr>
          <w:rStyle w:val="a2"/>
        </w:rPr>
        <w:t>你們各人若不從心</w:t>
      </w:r>
      <w:r w:rsidR="00DF289B">
        <w:rPr>
          <w:rStyle w:val="a2"/>
        </w:rPr>
        <w:t>裏</w:t>
      </w:r>
      <w:r w:rsidR="000546CF" w:rsidRPr="000546CF">
        <w:rPr>
          <w:rStyle w:val="a2"/>
        </w:rPr>
        <w:t>饒恕你的弟兄，我天父也要這樣待你們了。</w:t>
      </w:r>
      <w:r w:rsidR="000546CF">
        <w:rPr>
          <w:rFonts w:hint="eastAsia"/>
        </w:rPr>
        <w:t>」</w:t>
      </w:r>
      <w:r w:rsidR="00FA04A6">
        <w:rPr>
          <w:rFonts w:hint="eastAsia"/>
        </w:rPr>
        <w:t>饒恕</w:t>
      </w:r>
      <w:r w:rsidR="00FE27C7" w:rsidRPr="00FE27C7">
        <w:t>希臘語為</w:t>
      </w:r>
      <w:r w:rsidR="00FA04A6">
        <w:rPr>
          <w:rFonts w:hint="eastAsia"/>
        </w:rPr>
        <w:t>「</w:t>
      </w:r>
      <w:r w:rsidR="00FE27C7" w:rsidRPr="00FE27C7">
        <w:t>釋放自己</w:t>
      </w:r>
      <w:r w:rsidR="00FA04A6">
        <w:rPr>
          <w:rFonts w:hint="eastAsia"/>
        </w:rPr>
        <w:t>」，「</w:t>
      </w:r>
      <w:r w:rsidR="00FE27C7" w:rsidRPr="00FE27C7">
        <w:t>放手</w:t>
      </w:r>
      <w:r w:rsidR="00FA04A6">
        <w:rPr>
          <w:rFonts w:hint="eastAsia"/>
        </w:rPr>
        <w:t>」，「</w:t>
      </w:r>
      <w:r w:rsidR="00FE27C7" w:rsidRPr="00FE27C7">
        <w:t>從痛苦中解脫出來，讓自己自由。</w:t>
      </w:r>
      <w:r w:rsidR="00834D6C">
        <w:rPr>
          <w:rFonts w:hint="eastAsia"/>
        </w:rPr>
        <w:t>」</w:t>
      </w:r>
      <w:r w:rsidR="00FE27C7" w:rsidRPr="00FE27C7">
        <w:t>如果</w:t>
      </w:r>
      <w:r w:rsidR="00834D6C">
        <w:rPr>
          <w:rFonts w:hint="eastAsia"/>
        </w:rPr>
        <w:t>我們無法</w:t>
      </w:r>
      <w:r w:rsidR="00FE27C7" w:rsidRPr="00FE27C7">
        <w:t>原諒某人，</w:t>
      </w:r>
      <w:r w:rsidR="00C34CF0">
        <w:rPr>
          <w:rFonts w:hint="eastAsia"/>
        </w:rPr>
        <w:t>在我叫對方受苦之前，其實綑</w:t>
      </w:r>
      <w:r w:rsidR="00C34CF0" w:rsidRPr="00FE27C7">
        <w:t>縛</w:t>
      </w:r>
      <w:r w:rsidR="00C34CF0">
        <w:rPr>
          <w:rFonts w:hint="eastAsia"/>
        </w:rPr>
        <w:t>自己</w:t>
      </w:r>
      <w:r w:rsidR="00C34CF0" w:rsidRPr="00FE27C7">
        <w:t>在痛苦中</w:t>
      </w:r>
      <w:r w:rsidR="00C34CF0">
        <w:rPr>
          <w:rFonts w:hint="eastAsia"/>
        </w:rPr>
        <w:t>；</w:t>
      </w:r>
      <w:r w:rsidR="00C34CF0" w:rsidRPr="00FE27C7">
        <w:t>如果</w:t>
      </w:r>
      <w:r w:rsidR="00C34CF0">
        <w:rPr>
          <w:rFonts w:hint="eastAsia"/>
        </w:rPr>
        <w:t>我們無法</w:t>
      </w:r>
      <w:r w:rsidR="00C34CF0" w:rsidRPr="00FE27C7">
        <w:t>原諒</w:t>
      </w:r>
      <w:r w:rsidR="00C34CF0">
        <w:rPr>
          <w:rFonts w:hint="eastAsia"/>
        </w:rPr>
        <w:t>，</w:t>
      </w:r>
      <w:r w:rsidR="00834D6C">
        <w:rPr>
          <w:rFonts w:hint="eastAsia"/>
        </w:rPr>
        <w:t>那</w:t>
      </w:r>
      <w:r w:rsidR="00FE27C7" w:rsidRPr="00FE27C7">
        <w:t>傷痕不</w:t>
      </w:r>
      <w:r w:rsidR="00C34CF0">
        <w:rPr>
          <w:rFonts w:hint="eastAsia"/>
        </w:rPr>
        <w:t>但</w:t>
      </w:r>
      <w:r w:rsidR="00FE27C7" w:rsidRPr="00FE27C7">
        <w:t>留</w:t>
      </w:r>
      <w:r w:rsidR="00C34CF0">
        <w:rPr>
          <w:rFonts w:hint="eastAsia"/>
        </w:rPr>
        <w:t>在過去</w:t>
      </w:r>
      <w:r w:rsidR="00FE27C7" w:rsidRPr="00FE27C7">
        <w:t>，</w:t>
      </w:r>
      <w:r w:rsidR="00834D6C">
        <w:rPr>
          <w:rFonts w:hint="eastAsia"/>
        </w:rPr>
        <w:t>也把我們的</w:t>
      </w:r>
      <w:r w:rsidR="00C34CF0">
        <w:rPr>
          <w:rFonts w:hint="eastAsia"/>
        </w:rPr>
        <w:t>現在和</w:t>
      </w:r>
      <w:r w:rsidR="00834D6C">
        <w:rPr>
          <w:rFonts w:hint="eastAsia"/>
        </w:rPr>
        <w:t>未來</w:t>
      </w:r>
      <w:r w:rsidR="00C34CF0">
        <w:rPr>
          <w:rFonts w:hint="eastAsia"/>
        </w:rPr>
        <w:t>美好</w:t>
      </w:r>
      <w:r w:rsidR="00834D6C">
        <w:rPr>
          <w:rFonts w:hint="eastAsia"/>
        </w:rPr>
        <w:t>的人生困在</w:t>
      </w:r>
      <w:r w:rsidR="00FE27C7" w:rsidRPr="00FE27C7">
        <w:t>黑暗</w:t>
      </w:r>
      <w:r w:rsidR="00834D6C">
        <w:rPr>
          <w:rFonts w:hint="eastAsia"/>
        </w:rPr>
        <w:t>裏</w:t>
      </w:r>
      <w:r w:rsidR="00FE27C7" w:rsidRPr="00FE27C7">
        <w:t>。</w:t>
      </w:r>
      <w:r w:rsidR="005835FC">
        <w:t>達文西</w:t>
      </w:r>
      <w:r w:rsidR="0045168C">
        <w:t>(</w:t>
      </w:r>
      <w:r w:rsidR="00FE27C7" w:rsidRPr="00FE27C7">
        <w:t>Leonardo da Vinci</w:t>
      </w:r>
      <w:r w:rsidR="0045168C">
        <w:t>)</w:t>
      </w:r>
      <w:r w:rsidR="00834D6C" w:rsidRPr="00FE27C7">
        <w:t>在</w:t>
      </w:r>
      <w:r w:rsidR="00FE27C7" w:rsidRPr="00FE27C7">
        <w:t>創作</w:t>
      </w:r>
      <w:r w:rsidR="00834D6C">
        <w:rPr>
          <w:rFonts w:hint="eastAsia"/>
        </w:rPr>
        <w:t>名畫</w:t>
      </w:r>
      <w:r w:rsidR="00FE27C7" w:rsidRPr="00FE27C7">
        <w:t>《最後的晚餐》之前，他與其他畫家進行了激烈的辯論。</w:t>
      </w:r>
      <w:r w:rsidR="005835FC">
        <w:t>達文西</w:t>
      </w:r>
      <w:r w:rsidR="00834D6C">
        <w:rPr>
          <w:rFonts w:hint="eastAsia"/>
        </w:rPr>
        <w:t>畫出賣耶穌</w:t>
      </w:r>
      <w:r w:rsidR="00905F06">
        <w:rPr>
          <w:rFonts w:hint="eastAsia"/>
        </w:rPr>
        <w:t>加略</w:t>
      </w:r>
      <w:r w:rsidR="00905F06">
        <w:rPr>
          <w:rFonts w:hint="eastAsia"/>
        </w:rPr>
        <w:lastRenderedPageBreak/>
        <w:t>人</w:t>
      </w:r>
      <w:r w:rsidR="00834D6C">
        <w:rPr>
          <w:rFonts w:hint="eastAsia"/>
        </w:rPr>
        <w:t>猶大的臉，就以他所憎恨的</w:t>
      </w:r>
      <w:r w:rsidR="00FE27C7" w:rsidRPr="00FE27C7">
        <w:t>尤達</w:t>
      </w:r>
      <w:r w:rsidR="00FE27C7" w:rsidRPr="00FE27C7">
        <w:t>·</w:t>
      </w:r>
      <w:r w:rsidR="00FE27C7" w:rsidRPr="00FE27C7">
        <w:t>加里</w:t>
      </w:r>
      <w:r w:rsidR="0045168C">
        <w:t>(</w:t>
      </w:r>
      <w:proofErr w:type="spellStart"/>
      <w:r w:rsidR="00FE27C7" w:rsidRPr="00FE27C7">
        <w:t>Yuda</w:t>
      </w:r>
      <w:proofErr w:type="spellEnd"/>
      <w:r w:rsidR="00FE27C7" w:rsidRPr="00FE27C7">
        <w:t xml:space="preserve"> </w:t>
      </w:r>
      <w:proofErr w:type="spellStart"/>
      <w:r w:rsidR="00FE27C7" w:rsidRPr="00FE27C7">
        <w:t>Garryu</w:t>
      </w:r>
      <w:proofErr w:type="spellEnd"/>
      <w:r w:rsidR="0045168C">
        <w:t>)</w:t>
      </w:r>
      <w:r w:rsidR="00834D6C">
        <w:rPr>
          <w:rFonts w:hint="eastAsia"/>
        </w:rPr>
        <w:t>來</w:t>
      </w:r>
      <w:r w:rsidR="00FE27C7" w:rsidRPr="00FE27C7">
        <w:t>繪畫</w:t>
      </w:r>
      <w:r w:rsidR="00834D6C">
        <w:rPr>
          <w:rFonts w:hint="eastAsia"/>
        </w:rPr>
        <w:t>作為</w:t>
      </w:r>
      <w:r w:rsidR="00FE27C7" w:rsidRPr="00FE27C7">
        <w:t>報仇。但</w:t>
      </w:r>
      <w:r w:rsidR="00834D6C">
        <w:rPr>
          <w:rFonts w:hint="eastAsia"/>
        </w:rPr>
        <w:t>當他想</w:t>
      </w:r>
      <w:r w:rsidR="005835FC">
        <w:rPr>
          <w:rFonts w:hint="eastAsia"/>
        </w:rPr>
        <w:t>繪</w:t>
      </w:r>
      <w:r w:rsidR="00FE27C7" w:rsidRPr="00FE27C7">
        <w:t>畫耶穌的臉</w:t>
      </w:r>
      <w:r w:rsidR="00834D6C">
        <w:rPr>
          <w:rFonts w:hint="eastAsia"/>
        </w:rPr>
        <w:t>時</w:t>
      </w:r>
      <w:r w:rsidR="00FE27C7" w:rsidRPr="00FE27C7">
        <w:t>，無論多麼努力，</w:t>
      </w:r>
      <w:r w:rsidR="00834D6C">
        <w:rPr>
          <w:rFonts w:hint="eastAsia"/>
        </w:rPr>
        <w:t>也是</w:t>
      </w:r>
      <w:r w:rsidR="00FE27C7" w:rsidRPr="00FE27C7">
        <w:t>畫</w:t>
      </w:r>
      <w:r w:rsidR="00834D6C">
        <w:rPr>
          <w:rFonts w:hint="eastAsia"/>
        </w:rPr>
        <w:t>不出來</w:t>
      </w:r>
      <w:r w:rsidR="00FE27C7" w:rsidRPr="00FE27C7">
        <w:t>。最後，</w:t>
      </w:r>
      <w:r w:rsidR="00905F06">
        <w:rPr>
          <w:rFonts w:hint="eastAsia"/>
        </w:rPr>
        <w:t>他決定寬恕那畫家，</w:t>
      </w:r>
      <w:r w:rsidR="00FE27C7" w:rsidRPr="00FE27C7">
        <w:t>重新塗</w:t>
      </w:r>
      <w:r w:rsidR="00905F06">
        <w:rPr>
          <w:rFonts w:hint="eastAsia"/>
        </w:rPr>
        <w:t>畫加略人猶大的臉</w:t>
      </w:r>
      <w:r w:rsidR="00FE27C7" w:rsidRPr="00FE27C7">
        <w:t>時，</w:t>
      </w:r>
      <w:r w:rsidR="00905F06">
        <w:rPr>
          <w:rFonts w:hint="eastAsia"/>
        </w:rPr>
        <w:t>才能完成這幅名作</w:t>
      </w:r>
      <w:r w:rsidR="00FE27C7" w:rsidRPr="00FE27C7">
        <w:t>。</w:t>
      </w:r>
      <w:r w:rsidR="00905F06">
        <w:rPr>
          <w:rFonts w:hint="eastAsia"/>
        </w:rPr>
        <w:t>同樣，</w:t>
      </w:r>
      <w:r w:rsidR="00FE27C7" w:rsidRPr="00FE27C7">
        <w:t>如果我們</w:t>
      </w:r>
      <w:r w:rsidR="00905F06" w:rsidRPr="00905F06">
        <w:t>不從心</w:t>
      </w:r>
      <w:r w:rsidR="00DF289B">
        <w:t>裏</w:t>
      </w:r>
      <w:r w:rsidR="00905F06" w:rsidRPr="00905F06">
        <w:t>饒恕你的弟兄</w:t>
      </w:r>
      <w:r w:rsidR="00905F06">
        <w:rPr>
          <w:rFonts w:hint="eastAsia"/>
        </w:rPr>
        <w:t>，</w:t>
      </w:r>
      <w:r w:rsidR="00FE27C7" w:rsidRPr="00FE27C7">
        <w:t>就無法與天父建立正確的關係。</w:t>
      </w:r>
    </w:p>
    <w:p w14:paraId="76E10DA0" w14:textId="0D92A5DA" w:rsidR="00E92FCB" w:rsidRDefault="00FE27C7" w:rsidP="009729EB">
      <w:pPr>
        <w:sectPr w:rsidR="00E92FCB" w:rsidSect="00E92FCB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  <w:r w:rsidRPr="00FE27C7">
        <w:t>保羅</w:t>
      </w:r>
      <w:proofErr w:type="gramStart"/>
      <w:r w:rsidRPr="00FE27C7">
        <w:t>·</w:t>
      </w:r>
      <w:proofErr w:type="gramEnd"/>
      <w:r w:rsidRPr="00FE27C7">
        <w:t>J</w:t>
      </w:r>
      <w:proofErr w:type="gramStart"/>
      <w:r w:rsidRPr="00FE27C7">
        <w:t>·</w:t>
      </w:r>
      <w:r w:rsidRPr="00FE27C7">
        <w:t>邁耶</w:t>
      </w:r>
      <w:r w:rsidR="0045168C">
        <w:t>(</w:t>
      </w:r>
      <w:proofErr w:type="gramEnd"/>
      <w:r w:rsidRPr="00FE27C7">
        <w:t xml:space="preserve">Paul </w:t>
      </w:r>
      <w:proofErr w:type="spellStart"/>
      <w:r w:rsidRPr="00FE27C7">
        <w:t>J.</w:t>
      </w:r>
      <w:proofErr w:type="gramStart"/>
      <w:r w:rsidRPr="00FE27C7">
        <w:t>Meyer</w:t>
      </w:r>
      <w:proofErr w:type="spellEnd"/>
      <w:r w:rsidR="0045168C">
        <w:t>)</w:t>
      </w:r>
      <w:r w:rsidRPr="00FE27C7">
        <w:t>在</w:t>
      </w:r>
      <w:proofErr w:type="gramEnd"/>
      <w:r w:rsidRPr="00FE27C7">
        <w:t>《寬恕心理學》一書中介紹</w:t>
      </w:r>
      <w:r w:rsidR="00905F06">
        <w:rPr>
          <w:rFonts w:hint="eastAsia"/>
        </w:rPr>
        <w:t>，</w:t>
      </w:r>
      <w:r w:rsidRPr="00FE27C7">
        <w:t>一名</w:t>
      </w:r>
      <w:r w:rsidR="00905F06" w:rsidRPr="00FE27C7">
        <w:t>聖地亞哥的</w:t>
      </w:r>
      <w:r w:rsidRPr="00FE27C7">
        <w:t>醫生</w:t>
      </w:r>
      <w:r w:rsidR="00905F06">
        <w:rPr>
          <w:rFonts w:hint="eastAsia"/>
        </w:rPr>
        <w:t>在</w:t>
      </w:r>
      <w:r w:rsidRPr="00FE27C7">
        <w:t>治療絕症患者</w:t>
      </w:r>
      <w:r w:rsidR="00905F06">
        <w:rPr>
          <w:rFonts w:hint="eastAsia"/>
        </w:rPr>
        <w:t>時發現，</w:t>
      </w:r>
      <w:r w:rsidRPr="00FE27C7">
        <w:t>超過15,000名</w:t>
      </w:r>
      <w:r w:rsidR="005835FC">
        <w:rPr>
          <w:rFonts w:hint="eastAsia"/>
        </w:rPr>
        <w:t>末</w:t>
      </w:r>
      <w:r w:rsidRPr="00FE27C7">
        <w:t>期癌症患者，其中54％的患者存活超過5年，存活超過10或15年的患者不多。這位醫生第一次見到病人時</w:t>
      </w:r>
      <w:r w:rsidR="00804DD9">
        <w:rPr>
          <w:rFonts w:hint="eastAsia"/>
        </w:rPr>
        <w:t>會問：「你寬恕了人</w:t>
      </w:r>
      <w:r w:rsidRPr="00FE27C7">
        <w:t>嗎？</w:t>
      </w:r>
      <w:r w:rsidR="00804DD9">
        <w:rPr>
          <w:rFonts w:hint="eastAsia"/>
        </w:rPr>
        <w:t>」</w:t>
      </w:r>
      <w:r w:rsidRPr="00FE27C7">
        <w:t>大多</w:t>
      </w:r>
      <w:r w:rsidR="005835FC">
        <w:rPr>
          <w:rFonts w:hint="eastAsia"/>
        </w:rPr>
        <w:t>數</w:t>
      </w:r>
      <w:r w:rsidR="00804DD9">
        <w:rPr>
          <w:rFonts w:hint="eastAsia"/>
        </w:rPr>
        <w:t>病人反問：「</w:t>
      </w:r>
      <w:r w:rsidR="00804DD9" w:rsidRPr="00FE27C7">
        <w:t>寬恕與我的癌症有</w:t>
      </w:r>
      <w:r w:rsidR="00804DD9">
        <w:t>甚麼</w:t>
      </w:r>
      <w:r w:rsidR="00804DD9" w:rsidRPr="00FE27C7">
        <w:t>關係？</w:t>
      </w:r>
      <w:r w:rsidR="00804DD9">
        <w:rPr>
          <w:rFonts w:hint="eastAsia"/>
        </w:rPr>
        <w:t>」</w:t>
      </w:r>
      <w:r w:rsidR="00DF289B">
        <w:rPr>
          <w:rFonts w:hint="eastAsia"/>
        </w:rPr>
        <w:t>那</w:t>
      </w:r>
      <w:r w:rsidRPr="00FE27C7">
        <w:t>醫生再問</w:t>
      </w:r>
      <w:r w:rsidR="00DF289B">
        <w:rPr>
          <w:rFonts w:hint="eastAsia"/>
        </w:rPr>
        <w:t>：「</w:t>
      </w:r>
      <w:r w:rsidR="00DF289B">
        <w:t>你</w:t>
      </w:r>
      <w:r w:rsidRPr="00FE27C7">
        <w:t>原諒</w:t>
      </w:r>
      <w:r w:rsidR="00DF289B" w:rsidRPr="00FE27C7">
        <w:t>了</w:t>
      </w:r>
      <w:r w:rsidRPr="00FE27C7">
        <w:t>欺騙</w:t>
      </w:r>
      <w:r w:rsidR="00DF289B">
        <w:t>你</w:t>
      </w:r>
      <w:r w:rsidRPr="00FE27C7">
        <w:t>的朋友嗎？你原諒了你的配偶嗎？</w:t>
      </w:r>
      <w:r w:rsidRPr="00FE27C7">
        <w:t>你原諒你的孩子嗎？你原諒你父</w:t>
      </w:r>
      <w:r w:rsidR="00DF289B">
        <w:rPr>
          <w:rFonts w:hint="eastAsia"/>
        </w:rPr>
        <w:t>母</w:t>
      </w:r>
      <w:r w:rsidRPr="00FE27C7">
        <w:t>嗎</w:t>
      </w:r>
      <w:r w:rsidR="00DF289B">
        <w:rPr>
          <w:rFonts w:hint="eastAsia"/>
        </w:rPr>
        <w:t>？</w:t>
      </w:r>
      <w:r w:rsidR="00DF289B">
        <w:t>你</w:t>
      </w:r>
      <w:r w:rsidRPr="00FE27C7">
        <w:t>是否原諒過去犯愚蠢錯誤</w:t>
      </w:r>
      <w:r w:rsidR="00DF289B">
        <w:rPr>
          <w:rFonts w:hint="eastAsia"/>
        </w:rPr>
        <w:t>的你</w:t>
      </w:r>
      <w:r w:rsidRPr="00FE27C7">
        <w:t>？</w:t>
      </w:r>
      <w:r w:rsidR="00DF289B">
        <w:rPr>
          <w:rFonts w:hint="eastAsia"/>
        </w:rPr>
        <w:t>」，然後，他說，「不寬恕並不能叫別人受傷，反而</w:t>
      </w:r>
      <w:r w:rsidRPr="00FE27C7">
        <w:t>摧毀</w:t>
      </w:r>
      <w:r w:rsidR="00DF289B">
        <w:rPr>
          <w:rFonts w:hint="eastAsia"/>
        </w:rPr>
        <w:t>了</w:t>
      </w:r>
      <w:r w:rsidRPr="00FE27C7">
        <w:t>自己。</w:t>
      </w:r>
      <w:r w:rsidR="00DF289B" w:rsidRPr="00FE27C7">
        <w:t>如果你</w:t>
      </w:r>
      <w:r w:rsidR="00DF289B">
        <w:rPr>
          <w:rFonts w:hint="eastAsia"/>
        </w:rPr>
        <w:t>選擇</w:t>
      </w:r>
      <w:r w:rsidR="00DF289B" w:rsidRPr="00FE27C7">
        <w:t>不</w:t>
      </w:r>
      <w:r w:rsidR="00DF289B">
        <w:rPr>
          <w:rFonts w:hint="eastAsia"/>
        </w:rPr>
        <w:t>饒恕人</w:t>
      </w:r>
      <w:r w:rsidR="00DF289B" w:rsidRPr="00FE27C7">
        <w:t>，就像被困在一個狹窄的籠子</w:t>
      </w:r>
      <w:r w:rsidR="00DF289B">
        <w:t>裏。</w:t>
      </w:r>
      <w:r w:rsidR="00DF289B" w:rsidRPr="00FE27C7">
        <w:t>寬恕</w:t>
      </w:r>
      <w:r w:rsidR="00DF289B">
        <w:rPr>
          <w:rFonts w:hint="eastAsia"/>
        </w:rPr>
        <w:t>卻</w:t>
      </w:r>
      <w:r w:rsidR="00DF289B" w:rsidRPr="00FE27C7">
        <w:t>使</w:t>
      </w:r>
      <w:r w:rsidR="00DF289B">
        <w:rPr>
          <w:rFonts w:hint="eastAsia"/>
        </w:rPr>
        <w:t>施與</w:t>
      </w:r>
      <w:r w:rsidR="00DF289B" w:rsidRPr="00FE27C7">
        <w:t>者和接受者都感到高興</w:t>
      </w:r>
      <w:r w:rsidR="00DF289B">
        <w:rPr>
          <w:rFonts w:hint="eastAsia"/>
        </w:rPr>
        <w:t>，寬恕使你逃</w:t>
      </w:r>
      <w:r w:rsidR="00DF289B" w:rsidRPr="00FE27C7">
        <w:t>脫了糾纏</w:t>
      </w:r>
      <w:r w:rsidR="00DF289B">
        <w:rPr>
          <w:rFonts w:hint="eastAsia"/>
        </w:rPr>
        <w:t>許久的</w:t>
      </w:r>
      <w:r w:rsidR="00DF289B" w:rsidRPr="00FE27C7">
        <w:t>監獄</w:t>
      </w:r>
      <w:r w:rsidR="00DF289B">
        <w:rPr>
          <w:rFonts w:hint="eastAsia"/>
        </w:rPr>
        <w:t>，並有</w:t>
      </w:r>
      <w:r w:rsidR="00DF289B" w:rsidRPr="00FE27C7">
        <w:t>巨大的能量來治</w:t>
      </w:r>
      <w:r w:rsidR="00D872A0">
        <w:rPr>
          <w:rFonts w:hint="eastAsia"/>
        </w:rPr>
        <w:t>癒</w:t>
      </w:r>
      <w:r w:rsidR="00DF289B">
        <w:t>你</w:t>
      </w:r>
      <w:r w:rsidR="00DF289B" w:rsidRPr="00FE27C7">
        <w:t>的身心</w:t>
      </w:r>
      <w:r w:rsidR="00DF289B">
        <w:rPr>
          <w:rFonts w:hint="eastAsia"/>
        </w:rPr>
        <w:t>，</w:t>
      </w:r>
      <w:r w:rsidR="009729EB">
        <w:rPr>
          <w:rFonts w:hint="eastAsia"/>
        </w:rPr>
        <w:t>撫平內心的傷痕，並</w:t>
      </w:r>
      <w:r w:rsidR="009729EB" w:rsidRPr="00FE27C7">
        <w:t>振興</w:t>
      </w:r>
      <w:r w:rsidR="009729EB">
        <w:rPr>
          <w:rFonts w:hint="eastAsia"/>
        </w:rPr>
        <w:t>你的</w:t>
      </w:r>
      <w:r w:rsidR="009729EB" w:rsidRPr="00FE27C7">
        <w:t>生</w:t>
      </w:r>
      <w:r w:rsidR="009729EB">
        <w:rPr>
          <w:rFonts w:hint="eastAsia"/>
        </w:rPr>
        <w:t>命。</w:t>
      </w:r>
      <w:r w:rsidR="009729EB" w:rsidRPr="00FE27C7">
        <w:t>當我們充滿愛，</w:t>
      </w:r>
      <w:r w:rsidR="009729EB">
        <w:rPr>
          <w:rFonts w:hint="eastAsia"/>
        </w:rPr>
        <w:t>學習</w:t>
      </w:r>
      <w:r w:rsidR="009729EB" w:rsidRPr="00FE27C7">
        <w:t>寬恕時，</w:t>
      </w:r>
      <w:r w:rsidR="009729EB">
        <w:rPr>
          <w:rFonts w:hint="eastAsia"/>
        </w:rPr>
        <w:t>才能</w:t>
      </w:r>
      <w:r w:rsidR="009729EB" w:rsidRPr="00FE27C7">
        <w:t>變得快樂</w:t>
      </w:r>
      <w:r w:rsidR="009729EB">
        <w:rPr>
          <w:rFonts w:hint="eastAsia"/>
        </w:rPr>
        <w:t>和</w:t>
      </w:r>
      <w:r w:rsidR="009729EB" w:rsidRPr="00FE27C7">
        <w:t>成熟，</w:t>
      </w:r>
      <w:r w:rsidR="009729EB">
        <w:rPr>
          <w:rFonts w:hint="eastAsia"/>
        </w:rPr>
        <w:t>並能</w:t>
      </w:r>
      <w:r w:rsidR="009729EB" w:rsidRPr="00FE27C7">
        <w:t>克服世界的。</w:t>
      </w:r>
      <w:r w:rsidR="00DF289B">
        <w:rPr>
          <w:rFonts w:hint="eastAsia"/>
        </w:rPr>
        <w:t>」</w:t>
      </w:r>
      <w:r w:rsidR="00E92FCB">
        <w:t xml:space="preserve">　神</w:t>
      </w:r>
      <w:r w:rsidRPr="00FE27C7">
        <w:t>賜給我們家庭</w:t>
      </w:r>
      <w:r w:rsidR="009729EB">
        <w:rPr>
          <w:rFonts w:hint="eastAsia"/>
        </w:rPr>
        <w:t>和</w:t>
      </w:r>
      <w:r w:rsidRPr="00FE27C7">
        <w:t>教會，並與許多寶貴的人建立關係。我們必須努力</w:t>
      </w:r>
      <w:r w:rsidR="009729EB">
        <w:rPr>
          <w:rFonts w:hint="eastAsia"/>
        </w:rPr>
        <w:t>向著標竿，寬恕</w:t>
      </w:r>
      <w:r w:rsidRPr="00FE27C7">
        <w:t>七十</w:t>
      </w:r>
      <w:proofErr w:type="gramStart"/>
      <w:r w:rsidR="009729EB">
        <w:rPr>
          <w:rFonts w:hint="eastAsia"/>
        </w:rPr>
        <w:t>個</w:t>
      </w:r>
      <w:proofErr w:type="gramEnd"/>
      <w:r w:rsidR="009729EB">
        <w:rPr>
          <w:rFonts w:hint="eastAsia"/>
        </w:rPr>
        <w:t>七</w:t>
      </w:r>
      <w:r w:rsidRPr="00FE27C7">
        <w:t>次</w:t>
      </w:r>
      <w:r w:rsidR="009729EB">
        <w:rPr>
          <w:rFonts w:hint="eastAsia"/>
        </w:rPr>
        <w:t>，因為</w:t>
      </w:r>
      <w:bookmarkStart w:id="0" w:name="_GoBack"/>
      <w:bookmarkEnd w:id="0"/>
      <w:r w:rsidR="009729EB">
        <w:rPr>
          <w:rFonts w:hint="eastAsia"/>
        </w:rPr>
        <w:t>主寬恕了我們。</w:t>
      </w:r>
      <w:r w:rsidR="00C34CF0">
        <w:rPr>
          <w:rFonts w:hint="eastAsia"/>
        </w:rPr>
        <w:t>我們要禱告說</w:t>
      </w:r>
      <w:r w:rsidR="00C34CF0">
        <w:rPr>
          <w:rFonts w:hint="eastAsia"/>
          <w:lang w:eastAsia="zh-HK"/>
        </w:rPr>
        <w:t>，「我願意以主的愛寬恕你，請你也以主的愛寬恕我。」那就是天父同在的聚會。</w:t>
      </w:r>
      <w:r w:rsidR="009729EB">
        <w:rPr>
          <w:rFonts w:hint="eastAsia"/>
        </w:rPr>
        <w:t>祈求</w:t>
      </w:r>
      <w:r w:rsidR="00E92FCB">
        <w:rPr>
          <w:rFonts w:hint="eastAsia"/>
        </w:rPr>
        <w:t xml:space="preserve">　神</w:t>
      </w:r>
      <w:r w:rsidR="009729EB">
        <w:rPr>
          <w:rFonts w:hint="eastAsia"/>
        </w:rPr>
        <w:t>幫助我們在生活</w:t>
      </w:r>
      <w:proofErr w:type="gramStart"/>
      <w:r w:rsidR="009729EB">
        <w:rPr>
          <w:rFonts w:hint="eastAsia"/>
        </w:rPr>
        <w:t>裏</w:t>
      </w:r>
      <w:proofErr w:type="gramEnd"/>
      <w:r w:rsidR="009729EB">
        <w:rPr>
          <w:rFonts w:hint="eastAsia"/>
        </w:rPr>
        <w:t>學習饒恕，得著主</w:t>
      </w:r>
      <w:proofErr w:type="gramStart"/>
      <w:r w:rsidR="009729EB">
        <w:rPr>
          <w:rFonts w:hint="eastAsia"/>
        </w:rPr>
        <w:t>的恩常同</w:t>
      </w:r>
      <w:proofErr w:type="gramEnd"/>
      <w:r w:rsidR="009729EB">
        <w:rPr>
          <w:rFonts w:hint="eastAsia"/>
        </w:rPr>
        <w:t>在。</w:t>
      </w:r>
    </w:p>
    <w:p w14:paraId="08C5B7D3" w14:textId="71FC4B48" w:rsidR="00CD551A" w:rsidRPr="00FE27C7" w:rsidRDefault="00CD551A" w:rsidP="009729EB"/>
    <w:sectPr w:rsidR="00CD551A" w:rsidRPr="00FE27C7" w:rsidSect="00E92FCB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66979" w14:textId="77777777" w:rsidR="002B5D7D" w:rsidRDefault="002B5D7D">
      <w:r>
        <w:separator/>
      </w:r>
    </w:p>
  </w:endnote>
  <w:endnote w:type="continuationSeparator" w:id="0">
    <w:p w14:paraId="46B3B6F1" w14:textId="77777777" w:rsidR="002B5D7D" w:rsidRDefault="002B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F9D7E" w14:textId="77777777" w:rsidR="00AD1BBD" w:rsidRDefault="00AD1BBD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9CE45" w14:textId="77777777" w:rsidR="002B5D7D" w:rsidRDefault="002B5D7D">
      <w:r>
        <w:separator/>
      </w:r>
    </w:p>
  </w:footnote>
  <w:footnote w:type="continuationSeparator" w:id="0">
    <w:p w14:paraId="0A62A6EE" w14:textId="77777777" w:rsidR="002B5D7D" w:rsidRDefault="002B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C7"/>
    <w:rsid w:val="00034F02"/>
    <w:rsid w:val="00044AC6"/>
    <w:rsid w:val="000546CF"/>
    <w:rsid w:val="00056FB0"/>
    <w:rsid w:val="0006769C"/>
    <w:rsid w:val="00096DCE"/>
    <w:rsid w:val="000D24BC"/>
    <w:rsid w:val="000D771E"/>
    <w:rsid w:val="001B526A"/>
    <w:rsid w:val="001E289A"/>
    <w:rsid w:val="001E2976"/>
    <w:rsid w:val="002105F8"/>
    <w:rsid w:val="00215334"/>
    <w:rsid w:val="0023692E"/>
    <w:rsid w:val="00263EBD"/>
    <w:rsid w:val="002674E5"/>
    <w:rsid w:val="00295641"/>
    <w:rsid w:val="002B5D7D"/>
    <w:rsid w:val="00353380"/>
    <w:rsid w:val="00393DD8"/>
    <w:rsid w:val="003E56F8"/>
    <w:rsid w:val="003F5052"/>
    <w:rsid w:val="00450471"/>
    <w:rsid w:val="0045168C"/>
    <w:rsid w:val="004779C5"/>
    <w:rsid w:val="004C4E60"/>
    <w:rsid w:val="004D50D9"/>
    <w:rsid w:val="00525C6F"/>
    <w:rsid w:val="00537C48"/>
    <w:rsid w:val="005835FC"/>
    <w:rsid w:val="00585FFC"/>
    <w:rsid w:val="005A00D1"/>
    <w:rsid w:val="005A1EC2"/>
    <w:rsid w:val="005C7F54"/>
    <w:rsid w:val="005F19AC"/>
    <w:rsid w:val="0065478E"/>
    <w:rsid w:val="00684969"/>
    <w:rsid w:val="006C13F6"/>
    <w:rsid w:val="006E43A8"/>
    <w:rsid w:val="006F1AEE"/>
    <w:rsid w:val="007946DA"/>
    <w:rsid w:val="00804DD9"/>
    <w:rsid w:val="008229A2"/>
    <w:rsid w:val="00824A83"/>
    <w:rsid w:val="00834D6C"/>
    <w:rsid w:val="00844972"/>
    <w:rsid w:val="00854D0B"/>
    <w:rsid w:val="00861BFE"/>
    <w:rsid w:val="0087494C"/>
    <w:rsid w:val="008754A7"/>
    <w:rsid w:val="008924DD"/>
    <w:rsid w:val="008948D3"/>
    <w:rsid w:val="008B0182"/>
    <w:rsid w:val="008E7C03"/>
    <w:rsid w:val="00905F06"/>
    <w:rsid w:val="009466DF"/>
    <w:rsid w:val="009729EB"/>
    <w:rsid w:val="009B6F06"/>
    <w:rsid w:val="00A02941"/>
    <w:rsid w:val="00A172EC"/>
    <w:rsid w:val="00A34DE1"/>
    <w:rsid w:val="00AA01B8"/>
    <w:rsid w:val="00AC6F43"/>
    <w:rsid w:val="00AD1BBD"/>
    <w:rsid w:val="00AE73D3"/>
    <w:rsid w:val="00B52536"/>
    <w:rsid w:val="00B91427"/>
    <w:rsid w:val="00BD7CB5"/>
    <w:rsid w:val="00BE0F2A"/>
    <w:rsid w:val="00BE6F60"/>
    <w:rsid w:val="00C11E0B"/>
    <w:rsid w:val="00C34CF0"/>
    <w:rsid w:val="00CD551A"/>
    <w:rsid w:val="00CD7B11"/>
    <w:rsid w:val="00D0763B"/>
    <w:rsid w:val="00D205F0"/>
    <w:rsid w:val="00D872A0"/>
    <w:rsid w:val="00DB4F9E"/>
    <w:rsid w:val="00DF289B"/>
    <w:rsid w:val="00E068A4"/>
    <w:rsid w:val="00E1107E"/>
    <w:rsid w:val="00E17F4F"/>
    <w:rsid w:val="00E92FCB"/>
    <w:rsid w:val="00EC2A0F"/>
    <w:rsid w:val="00F15818"/>
    <w:rsid w:val="00F40BED"/>
    <w:rsid w:val="00F5795D"/>
    <w:rsid w:val="00FA04A6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7E0A0"/>
  <w15:chartTrackingRefBased/>
  <w15:docId w15:val="{79EA003B-C5E8-48A8-AD97-68F05993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2FC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E92FCB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0D771E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szCs w:val="24"/>
      <w:lang w:val="x-none"/>
    </w:rPr>
  </w:style>
  <w:style w:type="character" w:styleId="CommentReference">
    <w:name w:val="annotation reference"/>
    <w:basedOn w:val="DefaultParagraphFont"/>
    <w:rsid w:val="001B5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2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B526A"/>
    <w:rPr>
      <w:rFonts w:ascii="華康細圓體(P)" w:eastAsia="華康細圓體(P)"/>
    </w:rPr>
  </w:style>
  <w:style w:type="paragraph" w:styleId="CommentSubject">
    <w:name w:val="annotation subject"/>
    <w:basedOn w:val="CommentText"/>
    <w:next w:val="CommentText"/>
    <w:link w:val="CommentSubjectChar"/>
    <w:rsid w:val="001B5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526A"/>
    <w:rPr>
      <w:rFonts w:ascii="華康細圓體(P)" w:eastAsia="華康細圓體(P)"/>
      <w:b/>
      <w:bCs/>
    </w:rPr>
  </w:style>
  <w:style w:type="paragraph" w:styleId="BalloonText">
    <w:name w:val="Balloon Text"/>
    <w:basedOn w:val="Normal"/>
    <w:link w:val="BalloonTextChar"/>
    <w:rsid w:val="001B52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526A"/>
    <w:rPr>
      <w:rFonts w:ascii="Segoe UI" w:eastAsia="華康細圓體(P)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0442-30E2-4D6C-B470-C2819D74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128</TotalTime>
  <Pages>4</Pages>
  <Words>4304</Words>
  <Characters>206</Characters>
  <Application>Microsoft Office Word</Application>
  <DocSecurity>0</DocSecurity>
  <Lines>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8</cp:revision>
  <cp:lastPrinted>2021-01-16T08:22:00Z</cp:lastPrinted>
  <dcterms:created xsi:type="dcterms:W3CDTF">2021-01-15T09:33:00Z</dcterms:created>
  <dcterms:modified xsi:type="dcterms:W3CDTF">2021-01-18T01:47:00Z</dcterms:modified>
</cp:coreProperties>
</file>